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6D" w:rsidRPr="00AD64BD" w:rsidRDefault="00AD64BD" w:rsidP="0061110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proofErr w:type="gramStart"/>
      <w:r w:rsidRPr="00AD64BD">
        <w:rPr>
          <w:rFonts w:asciiTheme="minorHAnsi" w:hAnsiTheme="minorHAnsi" w:cstheme="minorHAnsi"/>
          <w:b/>
          <w:sz w:val="22"/>
          <w:szCs w:val="22"/>
        </w:rPr>
        <w:t>Allegato  1</w:t>
      </w:r>
      <w:proofErr w:type="gramEnd"/>
      <w:r w:rsidR="00E15022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E15022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F62845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3743D8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885680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E15022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E15022" w:rsidRPr="00AD64BD">
        <w:rPr>
          <w:rFonts w:asciiTheme="minorHAnsi" w:hAnsiTheme="minorHAnsi" w:cstheme="minorHAnsi"/>
          <w:b/>
          <w:sz w:val="22"/>
          <w:szCs w:val="22"/>
        </w:rPr>
        <w:tab/>
      </w:r>
      <w:r w:rsidR="00E15022" w:rsidRPr="00AD64BD">
        <w:rPr>
          <w:rFonts w:asciiTheme="minorHAnsi" w:hAnsiTheme="minorHAnsi" w:cstheme="minorHAnsi"/>
          <w:b/>
          <w:sz w:val="22"/>
          <w:szCs w:val="22"/>
        </w:rPr>
        <w:tab/>
      </w:r>
    </w:p>
    <w:p w:rsidR="0061110E" w:rsidRPr="00AB0BB6" w:rsidRDefault="0061110E" w:rsidP="00E15022">
      <w:pPr>
        <w:pStyle w:val="Corpotesto"/>
        <w:spacing w:after="0"/>
        <w:ind w:left="4012"/>
        <w:jc w:val="right"/>
        <w:rPr>
          <w:rFonts w:asciiTheme="minorHAnsi" w:hAnsiTheme="minorHAnsi" w:cstheme="minorHAnsi"/>
          <w:color w:val="2A2628"/>
          <w:sz w:val="22"/>
          <w:szCs w:val="22"/>
        </w:rPr>
      </w:pPr>
      <w:r w:rsidRPr="00AB0BB6">
        <w:rPr>
          <w:rFonts w:asciiTheme="minorHAnsi" w:hAnsiTheme="minorHAnsi" w:cstheme="minorHAnsi"/>
          <w:color w:val="2A2628"/>
          <w:sz w:val="22"/>
          <w:szCs w:val="22"/>
        </w:rPr>
        <w:t xml:space="preserve">Al DS </w:t>
      </w:r>
    </w:p>
    <w:p w:rsidR="0061110E" w:rsidRPr="00AB0BB6" w:rsidRDefault="008C4AA6" w:rsidP="00E15022">
      <w:pPr>
        <w:pStyle w:val="Corpotesto"/>
        <w:spacing w:after="0"/>
        <w:ind w:left="4012"/>
        <w:jc w:val="right"/>
        <w:rPr>
          <w:rFonts w:asciiTheme="minorHAnsi" w:hAnsiTheme="minorHAnsi" w:cstheme="minorHAnsi"/>
          <w:color w:val="2A2628"/>
          <w:sz w:val="22"/>
          <w:szCs w:val="22"/>
        </w:rPr>
      </w:pPr>
      <w:r w:rsidRPr="00AB0BB6">
        <w:rPr>
          <w:rFonts w:asciiTheme="minorHAnsi" w:hAnsiTheme="minorHAnsi" w:cstheme="minorHAnsi"/>
          <w:color w:val="2A2628"/>
          <w:sz w:val="22"/>
          <w:szCs w:val="22"/>
        </w:rPr>
        <w:t>d</w:t>
      </w:r>
      <w:r w:rsidR="0061110E" w:rsidRPr="00AB0BB6">
        <w:rPr>
          <w:rFonts w:asciiTheme="minorHAnsi" w:hAnsiTheme="minorHAnsi" w:cstheme="minorHAnsi"/>
          <w:color w:val="2A2628"/>
          <w:sz w:val="22"/>
          <w:szCs w:val="22"/>
        </w:rPr>
        <w:t xml:space="preserve">ell’IC “R. </w:t>
      </w:r>
      <w:proofErr w:type="spellStart"/>
      <w:r w:rsidR="0061110E" w:rsidRPr="00AB0BB6">
        <w:rPr>
          <w:rFonts w:asciiTheme="minorHAnsi" w:hAnsiTheme="minorHAnsi" w:cstheme="minorHAnsi"/>
          <w:color w:val="2A2628"/>
          <w:sz w:val="22"/>
          <w:szCs w:val="22"/>
        </w:rPr>
        <w:t>Iozzino</w:t>
      </w:r>
      <w:proofErr w:type="spellEnd"/>
      <w:r w:rsidR="0061110E" w:rsidRPr="00AB0BB6">
        <w:rPr>
          <w:rFonts w:asciiTheme="minorHAnsi" w:hAnsiTheme="minorHAnsi" w:cstheme="minorHAnsi"/>
          <w:color w:val="2A2628"/>
          <w:sz w:val="22"/>
          <w:szCs w:val="22"/>
        </w:rPr>
        <w:t>”</w:t>
      </w:r>
    </w:p>
    <w:p w:rsidR="000714CC" w:rsidRPr="00AB0BB6" w:rsidRDefault="0061110E" w:rsidP="0061110E">
      <w:pPr>
        <w:pStyle w:val="Corpotesto"/>
        <w:spacing w:after="0"/>
        <w:ind w:left="401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B0BB6">
        <w:rPr>
          <w:rFonts w:asciiTheme="minorHAnsi" w:hAnsiTheme="minorHAnsi" w:cstheme="minorHAnsi"/>
          <w:color w:val="2A2628"/>
          <w:sz w:val="22"/>
          <w:szCs w:val="22"/>
        </w:rPr>
        <w:t>CASOLA DI NAPOLI</w:t>
      </w:r>
    </w:p>
    <w:p w:rsidR="0041481C" w:rsidRPr="00AB0BB6" w:rsidRDefault="0041481C" w:rsidP="00E15022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1110E" w:rsidRPr="002F1D14" w:rsidRDefault="0061110E" w:rsidP="0061110E">
      <w:pPr>
        <w:jc w:val="both"/>
        <w:rPr>
          <w:rFonts w:asciiTheme="minorHAnsi" w:hAnsiTheme="minorHAnsi" w:cstheme="minorHAnsi"/>
          <w:b/>
          <w:position w:val="1"/>
          <w:sz w:val="22"/>
          <w:szCs w:val="22"/>
        </w:rPr>
      </w:pPr>
      <w:r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Oggetto: Richiesta </w:t>
      </w:r>
      <w:r w:rsidR="000164E8"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di assegnazione </w:t>
      </w:r>
      <w:proofErr w:type="spellStart"/>
      <w:r w:rsidR="000164E8" w:rsidRPr="002F1D14">
        <w:rPr>
          <w:rFonts w:asciiTheme="minorHAnsi" w:hAnsiTheme="minorHAnsi" w:cstheme="minorHAnsi"/>
          <w:b/>
          <w:position w:val="1"/>
          <w:sz w:val="22"/>
          <w:szCs w:val="22"/>
        </w:rPr>
        <w:t>tablet</w:t>
      </w:r>
      <w:proofErr w:type="spellEnd"/>
      <w:r w:rsidR="000164E8"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 o notebook</w:t>
      </w:r>
      <w:r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 in comodato d'uso di proprietà della scuola pe</w:t>
      </w:r>
      <w:r w:rsidR="000164E8" w:rsidRPr="002F1D14">
        <w:rPr>
          <w:rFonts w:asciiTheme="minorHAnsi" w:hAnsiTheme="minorHAnsi" w:cstheme="minorHAnsi"/>
          <w:b/>
          <w:position w:val="1"/>
          <w:sz w:val="22"/>
          <w:szCs w:val="22"/>
        </w:rPr>
        <w:t>r attivit</w:t>
      </w:r>
      <w:r w:rsidR="002F1D14"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à didattica a distanza </w:t>
      </w:r>
      <w:proofErr w:type="spellStart"/>
      <w:r w:rsidR="002F1D14" w:rsidRPr="002F1D14">
        <w:rPr>
          <w:rFonts w:asciiTheme="minorHAnsi" w:hAnsiTheme="minorHAnsi" w:cstheme="minorHAnsi"/>
          <w:b/>
          <w:position w:val="1"/>
          <w:sz w:val="22"/>
          <w:szCs w:val="22"/>
        </w:rPr>
        <w:t>a.s.</w:t>
      </w:r>
      <w:proofErr w:type="spellEnd"/>
      <w:r w:rsidR="002F1D14" w:rsidRPr="002F1D14">
        <w:rPr>
          <w:rFonts w:asciiTheme="minorHAnsi" w:hAnsiTheme="minorHAnsi" w:cstheme="minorHAnsi"/>
          <w:b/>
          <w:position w:val="1"/>
          <w:sz w:val="22"/>
          <w:szCs w:val="22"/>
        </w:rPr>
        <w:t xml:space="preserve"> 202</w:t>
      </w:r>
      <w:r w:rsidR="00D100E0">
        <w:rPr>
          <w:rFonts w:asciiTheme="minorHAnsi" w:hAnsiTheme="minorHAnsi" w:cstheme="minorHAnsi"/>
          <w:b/>
          <w:position w:val="1"/>
          <w:sz w:val="22"/>
          <w:szCs w:val="22"/>
        </w:rPr>
        <w:t>1</w:t>
      </w:r>
      <w:r w:rsidR="000164E8" w:rsidRPr="002F1D14">
        <w:rPr>
          <w:rFonts w:asciiTheme="minorHAnsi" w:hAnsiTheme="minorHAnsi" w:cstheme="minorHAnsi"/>
          <w:b/>
          <w:position w:val="1"/>
          <w:sz w:val="22"/>
          <w:szCs w:val="22"/>
        </w:rPr>
        <w:t>/202</w:t>
      </w:r>
      <w:r w:rsidR="00D100E0">
        <w:rPr>
          <w:rFonts w:asciiTheme="minorHAnsi" w:hAnsiTheme="minorHAnsi" w:cstheme="minorHAnsi"/>
          <w:b/>
          <w:position w:val="1"/>
          <w:sz w:val="22"/>
          <w:szCs w:val="22"/>
        </w:rPr>
        <w:t>2 nei periodi di quarantena.</w:t>
      </w:r>
    </w:p>
    <w:p w:rsidR="0061110E" w:rsidRPr="004A34B3" w:rsidRDefault="0061110E" w:rsidP="0061110E">
      <w:pPr>
        <w:widowControl w:val="0"/>
        <w:rPr>
          <w:rFonts w:ascii="Times New Roman" w:hAnsi="Times New Roman"/>
          <w:bCs/>
          <w:spacing w:val="-1"/>
          <w:position w:val="-1"/>
          <w:sz w:val="24"/>
          <w:szCs w:val="24"/>
        </w:rPr>
      </w:pPr>
    </w:p>
    <w:p w:rsidR="0061110E" w:rsidRPr="00001544" w:rsidRDefault="0061110E" w:rsidP="0061110E">
      <w:pPr>
        <w:widowControl w:val="0"/>
        <w:rPr>
          <w:rFonts w:ascii="Times New Roman" w:hAnsi="Times New Roman"/>
          <w:sz w:val="24"/>
          <w:szCs w:val="24"/>
        </w:rPr>
      </w:pPr>
    </w:p>
    <w:p w:rsidR="0061110E" w:rsidRPr="00001544" w:rsidRDefault="0061110E" w:rsidP="0061110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544">
        <w:rPr>
          <w:rFonts w:ascii="Times New Roman" w:hAnsi="Times New Roman"/>
          <w:sz w:val="24"/>
          <w:szCs w:val="24"/>
        </w:rPr>
        <w:t xml:space="preserve">Il/la sottoscritto/a </w:t>
      </w:r>
      <w:r>
        <w:rPr>
          <w:rFonts w:ascii="Times New Roman" w:hAnsi="Times New Roman"/>
          <w:sz w:val="24"/>
          <w:szCs w:val="24"/>
        </w:rPr>
        <w:t>_________</w:t>
      </w:r>
      <w:r w:rsidRPr="0000154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1110E" w:rsidRPr="00001544" w:rsidRDefault="0061110E" w:rsidP="0061110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544">
        <w:rPr>
          <w:rFonts w:ascii="Times New Roman" w:hAnsi="Times New Roman"/>
          <w:sz w:val="24"/>
          <w:szCs w:val="24"/>
        </w:rPr>
        <w:t>Nato il __________________________ a _______________</w:t>
      </w:r>
      <w:r>
        <w:rPr>
          <w:rFonts w:ascii="Times New Roman" w:hAnsi="Times New Roman"/>
          <w:sz w:val="24"/>
          <w:szCs w:val="24"/>
        </w:rPr>
        <w:t>_</w:t>
      </w:r>
      <w:r w:rsidRPr="00001544">
        <w:rPr>
          <w:rFonts w:ascii="Times New Roman" w:hAnsi="Times New Roman"/>
          <w:sz w:val="24"/>
          <w:szCs w:val="24"/>
        </w:rPr>
        <w:t>_______________________________</w:t>
      </w:r>
    </w:p>
    <w:p w:rsidR="0061110E" w:rsidRDefault="0061110E" w:rsidP="0061110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Genitore dell’alunno ________________________________________________________________</w:t>
      </w:r>
    </w:p>
    <w:p w:rsidR="0061110E" w:rsidRDefault="0061110E" w:rsidP="0061110E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______</w:t>
      </w:r>
      <w:r w:rsidRPr="0000154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Sezione </w:t>
      </w:r>
      <w:r w:rsidRPr="00001544">
        <w:rPr>
          <w:rFonts w:ascii="Times New Roman" w:hAnsi="Times New Roman"/>
          <w:sz w:val="24"/>
          <w:szCs w:val="24"/>
        </w:rPr>
        <w:t>_____________</w:t>
      </w:r>
      <w:proofErr w:type="gramStart"/>
      <w:r w:rsidRPr="0000154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Plesso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</w:t>
      </w:r>
      <w:r w:rsidRPr="00001544">
        <w:rPr>
          <w:rFonts w:ascii="Times New Roman" w:hAnsi="Times New Roman"/>
          <w:sz w:val="24"/>
          <w:szCs w:val="24"/>
        </w:rPr>
        <w:t>____________</w:t>
      </w:r>
    </w:p>
    <w:p w:rsidR="00B652C4" w:rsidRDefault="00B652C4" w:rsidP="00B652C4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Residente 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 in via __________________________n____</w:t>
      </w:r>
    </w:p>
    <w:p w:rsidR="00B652C4" w:rsidRDefault="00B652C4" w:rsidP="00B652C4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Cell._</w:t>
      </w:r>
      <w:proofErr w:type="gramEnd"/>
      <w:r>
        <w:rPr>
          <w:rFonts w:ascii="Times New Roman" w:hAnsi="Times New Roman"/>
          <w:sz w:val="24"/>
          <w:szCs w:val="24"/>
        </w:rPr>
        <w:t>_________________________  mail:_________________________________</w:t>
      </w:r>
    </w:p>
    <w:p w:rsidR="0061110E" w:rsidRDefault="0061110E" w:rsidP="0061110E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1110E" w:rsidRPr="00BE2C5D" w:rsidRDefault="0061110E" w:rsidP="0061110E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E2C5D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1110E" w:rsidRPr="00AB0BB6" w:rsidRDefault="0061110E" w:rsidP="0061110E">
      <w:pPr>
        <w:widowControl w:val="0"/>
        <w:jc w:val="both"/>
        <w:rPr>
          <w:rFonts w:asciiTheme="minorHAnsi" w:hAnsiTheme="minorHAnsi" w:cstheme="minorHAnsi"/>
          <w:b/>
          <w:position w:val="1"/>
          <w:sz w:val="22"/>
          <w:szCs w:val="22"/>
        </w:rPr>
      </w:pPr>
      <w:proofErr w:type="gramStart"/>
      <w:r w:rsidRPr="00AB0BB6">
        <w:rPr>
          <w:rFonts w:asciiTheme="minorHAnsi" w:hAnsiTheme="minorHAnsi" w:cstheme="minorHAnsi"/>
          <w:sz w:val="22"/>
          <w:szCs w:val="22"/>
        </w:rPr>
        <w:t>venga</w:t>
      </w:r>
      <w:proofErr w:type="gramEnd"/>
      <w:r w:rsidRPr="00AB0BB6">
        <w:rPr>
          <w:rFonts w:asciiTheme="minorHAnsi" w:hAnsiTheme="minorHAnsi" w:cstheme="minorHAnsi"/>
          <w:sz w:val="22"/>
          <w:szCs w:val="22"/>
        </w:rPr>
        <w:t xml:space="preserve"> concesso  </w:t>
      </w:r>
      <w:r w:rsidRPr="00AB0BB6">
        <w:rPr>
          <w:rFonts w:asciiTheme="minorHAnsi" w:hAnsiTheme="minorHAnsi" w:cstheme="minorHAnsi"/>
          <w:b/>
          <w:position w:val="1"/>
          <w:sz w:val="22"/>
          <w:szCs w:val="22"/>
        </w:rPr>
        <w:t>notebook</w:t>
      </w:r>
      <w:r w:rsidR="000164E8">
        <w:rPr>
          <w:rFonts w:asciiTheme="minorHAnsi" w:hAnsiTheme="minorHAnsi" w:cstheme="minorHAnsi"/>
          <w:b/>
          <w:position w:val="1"/>
          <w:sz w:val="22"/>
          <w:szCs w:val="22"/>
        </w:rPr>
        <w:t xml:space="preserve"> o </w:t>
      </w:r>
      <w:proofErr w:type="spellStart"/>
      <w:r w:rsidRPr="00AB0BB6">
        <w:rPr>
          <w:rFonts w:asciiTheme="minorHAnsi" w:hAnsiTheme="minorHAnsi" w:cstheme="minorHAnsi"/>
          <w:b/>
          <w:position w:val="1"/>
          <w:sz w:val="22"/>
          <w:szCs w:val="22"/>
        </w:rPr>
        <w:t>tablet</w:t>
      </w:r>
      <w:proofErr w:type="spellEnd"/>
      <w:r w:rsidRPr="00AB0BB6">
        <w:rPr>
          <w:rFonts w:asciiTheme="minorHAnsi" w:hAnsiTheme="minorHAnsi" w:cstheme="minorHAnsi"/>
          <w:b/>
          <w:position w:val="1"/>
          <w:sz w:val="22"/>
          <w:szCs w:val="22"/>
        </w:rPr>
        <w:t xml:space="preserve"> </w:t>
      </w:r>
      <w:r w:rsidRPr="00AB0BB6">
        <w:rPr>
          <w:rFonts w:asciiTheme="minorHAnsi" w:hAnsiTheme="minorHAnsi" w:cstheme="minorHAnsi"/>
          <w:position w:val="1"/>
          <w:sz w:val="22"/>
          <w:szCs w:val="22"/>
        </w:rPr>
        <w:t>per uso didattico in comodato d’uso alle condizioni previste dal contratto di comodato d’uso predisposto dalla scuola</w:t>
      </w:r>
      <w:r w:rsidR="00D100E0">
        <w:rPr>
          <w:rFonts w:asciiTheme="minorHAnsi" w:hAnsiTheme="minorHAnsi" w:cstheme="minorHAnsi"/>
          <w:position w:val="1"/>
          <w:sz w:val="22"/>
          <w:szCs w:val="22"/>
        </w:rPr>
        <w:t xml:space="preserve"> per </w:t>
      </w:r>
      <w:proofErr w:type="spellStart"/>
      <w:r w:rsidR="00D100E0">
        <w:rPr>
          <w:rFonts w:asciiTheme="minorHAnsi" w:hAnsiTheme="minorHAnsi" w:cstheme="minorHAnsi"/>
          <w:position w:val="1"/>
          <w:sz w:val="22"/>
          <w:szCs w:val="22"/>
        </w:rPr>
        <w:t>l’a.s.</w:t>
      </w:r>
      <w:proofErr w:type="spellEnd"/>
      <w:r w:rsidR="00D100E0">
        <w:rPr>
          <w:rFonts w:asciiTheme="minorHAnsi" w:hAnsiTheme="minorHAnsi" w:cstheme="minorHAnsi"/>
          <w:position w:val="1"/>
          <w:sz w:val="22"/>
          <w:szCs w:val="22"/>
        </w:rPr>
        <w:t xml:space="preserve"> 2021/22</w:t>
      </w:r>
      <w:r w:rsidRPr="00AB0BB6">
        <w:rPr>
          <w:rFonts w:asciiTheme="minorHAnsi" w:hAnsiTheme="minorHAnsi" w:cstheme="minorHAnsi"/>
          <w:position w:val="1"/>
          <w:sz w:val="22"/>
          <w:szCs w:val="22"/>
        </w:rPr>
        <w:t>.</w:t>
      </w:r>
    </w:p>
    <w:p w:rsidR="00B71A93" w:rsidRPr="00AB0BB6" w:rsidRDefault="00B71A93" w:rsidP="00AB0BB6">
      <w:pPr>
        <w:widowControl w:val="0"/>
        <w:jc w:val="both"/>
        <w:rPr>
          <w:rFonts w:asciiTheme="minorHAnsi" w:hAnsiTheme="minorHAnsi" w:cstheme="minorHAnsi"/>
          <w:position w:val="1"/>
          <w:sz w:val="22"/>
          <w:szCs w:val="22"/>
        </w:rPr>
      </w:pPr>
      <w:r w:rsidRPr="00AB0BB6">
        <w:rPr>
          <w:rFonts w:asciiTheme="minorHAnsi" w:hAnsiTheme="minorHAnsi" w:cstheme="minorHAnsi"/>
          <w:position w:val="1"/>
          <w:sz w:val="22"/>
          <w:szCs w:val="22"/>
        </w:rPr>
        <w:t xml:space="preserve">A tal fine, consapevole delle sanzioni penali e della decadenza dai benefici conseguiti nel caso di dichiarazioni non veritiere, di formazione o uso di atti falsi ai sensi degli artt. 46, 47, e 76 del D.P.R. 28 dicembre 2000, n. 445, </w:t>
      </w:r>
    </w:p>
    <w:p w:rsidR="00B71A93" w:rsidRPr="00AB0BB6" w:rsidRDefault="00B71A93" w:rsidP="00AB0BB6">
      <w:pPr>
        <w:widowControl w:val="0"/>
        <w:jc w:val="center"/>
        <w:rPr>
          <w:rFonts w:asciiTheme="minorHAnsi" w:hAnsiTheme="minorHAnsi" w:cstheme="minorHAnsi"/>
          <w:position w:val="1"/>
          <w:sz w:val="22"/>
          <w:szCs w:val="22"/>
        </w:rPr>
      </w:pPr>
      <w:r w:rsidRPr="00BE2C5D">
        <w:rPr>
          <w:rFonts w:asciiTheme="minorHAnsi" w:hAnsiTheme="minorHAnsi" w:cstheme="minorHAnsi"/>
          <w:b/>
          <w:position w:val="1"/>
          <w:sz w:val="22"/>
          <w:szCs w:val="22"/>
        </w:rPr>
        <w:t xml:space="preserve">DICHIARO </w:t>
      </w:r>
      <w:r w:rsidRPr="00AB0BB6">
        <w:rPr>
          <w:rFonts w:asciiTheme="minorHAnsi" w:hAnsiTheme="minorHAnsi" w:cstheme="minorHAnsi"/>
          <w:position w:val="1"/>
          <w:sz w:val="22"/>
          <w:szCs w:val="22"/>
        </w:rPr>
        <w:t>che</w:t>
      </w:r>
    </w:p>
    <w:p w:rsidR="00B71A93" w:rsidRDefault="00BE2C5D" w:rsidP="0061110E">
      <w:pPr>
        <w:widowControl w:val="0"/>
        <w:jc w:val="both"/>
        <w:rPr>
          <w:rFonts w:asciiTheme="minorHAnsi" w:hAnsiTheme="minorHAnsi" w:cstheme="minorHAnsi"/>
          <w:position w:val="1"/>
          <w:sz w:val="22"/>
          <w:szCs w:val="22"/>
        </w:rPr>
      </w:pPr>
      <w:r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proofErr w:type="gramStart"/>
      <w:r w:rsidR="00B71A93" w:rsidRPr="00AB0BB6">
        <w:rPr>
          <w:rFonts w:asciiTheme="minorHAnsi" w:hAnsiTheme="minorHAnsi" w:cstheme="minorHAnsi"/>
          <w:position w:val="1"/>
          <w:sz w:val="22"/>
          <w:szCs w:val="22"/>
        </w:rPr>
        <w:t>il</w:t>
      </w:r>
      <w:proofErr w:type="gramEnd"/>
      <w:r w:rsidR="00B71A93" w:rsidRPr="00AB0BB6">
        <w:rPr>
          <w:rFonts w:asciiTheme="minorHAnsi" w:hAnsiTheme="minorHAnsi" w:cstheme="minorHAnsi"/>
          <w:position w:val="1"/>
          <w:sz w:val="22"/>
          <w:szCs w:val="22"/>
        </w:rPr>
        <w:t xml:space="preserve"> mio nucleo familiare, risultante dallo stato di famiglia, è </w:t>
      </w:r>
      <w:proofErr w:type="spellStart"/>
      <w:r w:rsidR="00B71A93" w:rsidRPr="00AB0BB6">
        <w:rPr>
          <w:rFonts w:asciiTheme="minorHAnsi" w:hAnsiTheme="minorHAnsi" w:cstheme="minorHAnsi"/>
          <w:position w:val="1"/>
          <w:sz w:val="22"/>
          <w:szCs w:val="22"/>
        </w:rPr>
        <w:t>cosi</w:t>
      </w:r>
      <w:proofErr w:type="spellEnd"/>
      <w:r w:rsidR="00B71A93" w:rsidRPr="00AB0BB6">
        <w:rPr>
          <w:rFonts w:asciiTheme="minorHAnsi" w:hAnsiTheme="minorHAnsi" w:cstheme="minorHAnsi"/>
          <w:position w:val="1"/>
          <w:sz w:val="22"/>
          <w:szCs w:val="22"/>
        </w:rPr>
        <w:t xml:space="preserve">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1417"/>
        <w:gridCol w:w="2694"/>
        <w:gridCol w:w="1553"/>
      </w:tblGrid>
      <w:tr w:rsidR="00AB0BB6" w:rsidRPr="00AB0BB6" w:rsidTr="00BE2C5D">
        <w:tc>
          <w:tcPr>
            <w:tcW w:w="421" w:type="dxa"/>
          </w:tcPr>
          <w:p w:rsidR="00AB0BB6" w:rsidRPr="00AB0BB6" w:rsidRDefault="00AB0BB6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n.</w:t>
            </w:r>
          </w:p>
        </w:tc>
        <w:tc>
          <w:tcPr>
            <w:tcW w:w="3827" w:type="dxa"/>
          </w:tcPr>
          <w:p w:rsidR="00AB0BB6" w:rsidRPr="00AB0BB6" w:rsidRDefault="00AB0BB6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Composizione nucleo</w:t>
            </w:r>
          </w:p>
          <w:p w:rsidR="00AB0BB6" w:rsidRPr="00AB0BB6" w:rsidRDefault="00AB0BB6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(</w:t>
            </w:r>
            <w:proofErr w:type="gramStart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cognome</w:t>
            </w:r>
            <w:proofErr w:type="gramEnd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 xml:space="preserve"> e nome)</w:t>
            </w:r>
          </w:p>
        </w:tc>
        <w:tc>
          <w:tcPr>
            <w:tcW w:w="1417" w:type="dxa"/>
          </w:tcPr>
          <w:p w:rsidR="00AB0BB6" w:rsidRPr="00AB0BB6" w:rsidRDefault="00BE2C5D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Rapporto di parentela</w:t>
            </w:r>
          </w:p>
        </w:tc>
        <w:tc>
          <w:tcPr>
            <w:tcW w:w="2694" w:type="dxa"/>
          </w:tcPr>
          <w:p w:rsidR="00AB0BB6" w:rsidRPr="00AB0BB6" w:rsidRDefault="00BE2C5D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Luogo e dato di nascita</w:t>
            </w:r>
          </w:p>
        </w:tc>
        <w:tc>
          <w:tcPr>
            <w:tcW w:w="1553" w:type="dxa"/>
          </w:tcPr>
          <w:p w:rsidR="00AB0BB6" w:rsidRPr="00AB0BB6" w:rsidRDefault="00BE2C5D" w:rsidP="00AB0BB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Stato civile</w:t>
            </w: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AB0BB6" w:rsidTr="00BE2C5D">
        <w:tc>
          <w:tcPr>
            <w:tcW w:w="421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AB0BB6" w:rsidRDefault="00AB0BB6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2F1D14" w:rsidTr="00BE2C5D">
        <w:tc>
          <w:tcPr>
            <w:tcW w:w="421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2F1D14" w:rsidTr="00BE2C5D">
        <w:tc>
          <w:tcPr>
            <w:tcW w:w="421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3827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94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D14" w:rsidRDefault="002F1D14" w:rsidP="0061110E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</w:tbl>
    <w:p w:rsidR="00AB0BB6" w:rsidRPr="00AB0BB6" w:rsidRDefault="00AB0BB6" w:rsidP="0061110E">
      <w:pPr>
        <w:widowControl w:val="0"/>
        <w:jc w:val="both"/>
        <w:rPr>
          <w:rFonts w:asciiTheme="minorHAnsi" w:hAnsiTheme="minorHAnsi" w:cstheme="minorHAnsi"/>
          <w:position w:val="1"/>
          <w:sz w:val="22"/>
          <w:szCs w:val="22"/>
        </w:rPr>
      </w:pPr>
    </w:p>
    <w:p w:rsidR="00B71A93" w:rsidRPr="00BE2C5D" w:rsidRDefault="00BE2C5D" w:rsidP="0061110E">
      <w:pPr>
        <w:widowControl w:val="0"/>
        <w:jc w:val="both"/>
        <w:rPr>
          <w:rFonts w:asciiTheme="minorHAnsi" w:hAnsiTheme="minorHAnsi" w:cstheme="minorHAnsi"/>
          <w:position w:val="1"/>
          <w:sz w:val="22"/>
          <w:szCs w:val="22"/>
        </w:rPr>
      </w:pPr>
      <w:r w:rsidRPr="00BE2C5D">
        <w:rPr>
          <w:rFonts w:asciiTheme="minorHAnsi" w:hAnsiTheme="minorHAnsi" w:cstheme="minorHAnsi"/>
          <w:position w:val="1"/>
          <w:sz w:val="22"/>
          <w:szCs w:val="22"/>
        </w:rPr>
        <w:t xml:space="preserve">2- sono iscritti presso l’IC </w:t>
      </w:r>
      <w:proofErr w:type="spellStart"/>
      <w:r w:rsidRPr="00BE2C5D">
        <w:rPr>
          <w:rFonts w:asciiTheme="minorHAnsi" w:hAnsiTheme="minorHAnsi" w:cstheme="minorHAnsi"/>
          <w:position w:val="1"/>
          <w:sz w:val="22"/>
          <w:szCs w:val="22"/>
        </w:rPr>
        <w:t>Iozzino</w:t>
      </w:r>
      <w:proofErr w:type="spellEnd"/>
      <w:r w:rsidRPr="00BE2C5D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="000164E8">
        <w:rPr>
          <w:rFonts w:asciiTheme="minorHAnsi" w:hAnsiTheme="minorHAnsi" w:cstheme="minorHAnsi"/>
          <w:position w:val="1"/>
          <w:sz w:val="22"/>
          <w:szCs w:val="22"/>
        </w:rPr>
        <w:t xml:space="preserve">per </w:t>
      </w:r>
      <w:proofErr w:type="spellStart"/>
      <w:r w:rsidR="002F1D14">
        <w:rPr>
          <w:rFonts w:asciiTheme="minorHAnsi" w:hAnsiTheme="minorHAnsi" w:cstheme="minorHAnsi"/>
          <w:position w:val="1"/>
          <w:sz w:val="22"/>
          <w:szCs w:val="22"/>
        </w:rPr>
        <w:t>l’a.s.</w:t>
      </w:r>
      <w:proofErr w:type="spellEnd"/>
      <w:r w:rsidR="002F1D14">
        <w:rPr>
          <w:rFonts w:asciiTheme="minorHAnsi" w:hAnsiTheme="minorHAnsi" w:cstheme="minorHAnsi"/>
          <w:position w:val="1"/>
          <w:sz w:val="22"/>
          <w:szCs w:val="22"/>
        </w:rPr>
        <w:t xml:space="preserve"> 202</w:t>
      </w:r>
      <w:r w:rsidR="00D100E0">
        <w:rPr>
          <w:rFonts w:asciiTheme="minorHAnsi" w:hAnsiTheme="minorHAnsi" w:cstheme="minorHAnsi"/>
          <w:position w:val="1"/>
          <w:sz w:val="22"/>
          <w:szCs w:val="22"/>
        </w:rPr>
        <w:t>1</w:t>
      </w:r>
      <w:r w:rsidR="000164E8">
        <w:rPr>
          <w:rFonts w:asciiTheme="minorHAnsi" w:hAnsiTheme="minorHAnsi" w:cstheme="minorHAnsi"/>
          <w:position w:val="1"/>
          <w:sz w:val="22"/>
          <w:szCs w:val="22"/>
        </w:rPr>
        <w:t>/2</w:t>
      </w:r>
      <w:r w:rsidR="00D100E0">
        <w:rPr>
          <w:rFonts w:asciiTheme="minorHAnsi" w:hAnsiTheme="minorHAnsi" w:cstheme="minorHAnsi"/>
          <w:position w:val="1"/>
          <w:sz w:val="22"/>
          <w:szCs w:val="22"/>
        </w:rPr>
        <w:t>2</w:t>
      </w:r>
      <w:r w:rsidR="000164E8"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Pr="00BE2C5D">
        <w:rPr>
          <w:rFonts w:asciiTheme="minorHAnsi" w:hAnsiTheme="minorHAnsi" w:cstheme="minorHAnsi"/>
          <w:position w:val="1"/>
          <w:sz w:val="22"/>
          <w:szCs w:val="22"/>
        </w:rPr>
        <w:t>i seguenti figli: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7"/>
        <w:gridCol w:w="1417"/>
        <w:gridCol w:w="2689"/>
        <w:gridCol w:w="1985"/>
      </w:tblGrid>
      <w:tr w:rsidR="00BE2C5D" w:rsidRPr="00AB0BB6" w:rsidTr="00BE2C5D">
        <w:tc>
          <w:tcPr>
            <w:tcW w:w="3827" w:type="dxa"/>
          </w:tcPr>
          <w:p w:rsidR="00BE2C5D" w:rsidRPr="00AB0BB6" w:rsidRDefault="00BE2C5D" w:rsidP="004D590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 xml:space="preserve"> (</w:t>
            </w:r>
            <w:proofErr w:type="gramStart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cognome</w:t>
            </w:r>
            <w:proofErr w:type="gramEnd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 xml:space="preserve"> e nome)</w:t>
            </w:r>
          </w:p>
        </w:tc>
        <w:tc>
          <w:tcPr>
            <w:tcW w:w="1417" w:type="dxa"/>
          </w:tcPr>
          <w:p w:rsidR="00BE2C5D" w:rsidRPr="00AB0BB6" w:rsidRDefault="00BE2C5D" w:rsidP="004D590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Classe e sezione</w:t>
            </w:r>
          </w:p>
        </w:tc>
        <w:tc>
          <w:tcPr>
            <w:tcW w:w="2689" w:type="dxa"/>
          </w:tcPr>
          <w:p w:rsidR="00BE2C5D" w:rsidRPr="00AB0BB6" w:rsidRDefault="00BE2C5D" w:rsidP="004D590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Grado di scuola</w:t>
            </w:r>
          </w:p>
        </w:tc>
        <w:tc>
          <w:tcPr>
            <w:tcW w:w="1985" w:type="dxa"/>
          </w:tcPr>
          <w:p w:rsidR="00BE2C5D" w:rsidRPr="00AB0BB6" w:rsidRDefault="00BE2C5D" w:rsidP="004D5906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Plesso</w:t>
            </w:r>
          </w:p>
        </w:tc>
      </w:tr>
      <w:tr w:rsidR="00BE2C5D" w:rsidTr="00BE2C5D">
        <w:tc>
          <w:tcPr>
            <w:tcW w:w="382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BE2C5D" w:rsidTr="00BE2C5D">
        <w:tc>
          <w:tcPr>
            <w:tcW w:w="382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BE2C5D" w:rsidTr="00BE2C5D">
        <w:tc>
          <w:tcPr>
            <w:tcW w:w="382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E2C5D" w:rsidRDefault="00BE2C5D" w:rsidP="004D5906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</w:tbl>
    <w:p w:rsidR="00BE2C5D" w:rsidRDefault="00BE2C5D" w:rsidP="0061110E">
      <w:pPr>
        <w:widowControl w:val="0"/>
        <w:jc w:val="both"/>
        <w:rPr>
          <w:rFonts w:ascii="Times New Roman" w:hAnsi="Times New Roman"/>
          <w:position w:val="1"/>
          <w:sz w:val="24"/>
          <w:szCs w:val="24"/>
        </w:rPr>
      </w:pPr>
    </w:p>
    <w:p w:rsidR="002F1D14" w:rsidRPr="00BE2C5D" w:rsidRDefault="002F1D14" w:rsidP="002F1D14">
      <w:pPr>
        <w:widowControl w:val="0"/>
        <w:jc w:val="both"/>
        <w:rPr>
          <w:rFonts w:asciiTheme="minorHAnsi" w:hAnsiTheme="minorHAnsi" w:cstheme="minorHAnsi"/>
          <w:position w:val="1"/>
          <w:sz w:val="22"/>
          <w:szCs w:val="22"/>
        </w:rPr>
      </w:pPr>
      <w:r>
        <w:rPr>
          <w:rFonts w:asciiTheme="minorHAnsi" w:hAnsiTheme="minorHAnsi" w:cstheme="minorHAnsi"/>
          <w:position w:val="1"/>
          <w:sz w:val="22"/>
          <w:szCs w:val="22"/>
        </w:rPr>
        <w:t>3</w:t>
      </w:r>
      <w:r w:rsidRPr="00BE2C5D">
        <w:rPr>
          <w:rFonts w:asciiTheme="minorHAnsi" w:hAnsiTheme="minorHAnsi" w:cstheme="minorHAnsi"/>
          <w:position w:val="1"/>
          <w:sz w:val="22"/>
          <w:szCs w:val="22"/>
        </w:rPr>
        <w:t xml:space="preserve">- sono iscritti presso </w:t>
      </w:r>
      <w:r>
        <w:rPr>
          <w:rFonts w:asciiTheme="minorHAnsi" w:hAnsiTheme="minorHAnsi" w:cstheme="minorHAnsi"/>
          <w:position w:val="1"/>
          <w:sz w:val="22"/>
          <w:szCs w:val="22"/>
        </w:rPr>
        <w:t xml:space="preserve">le scuole superiori per </w:t>
      </w:r>
      <w:proofErr w:type="spellStart"/>
      <w:r>
        <w:rPr>
          <w:rFonts w:asciiTheme="minorHAnsi" w:hAnsiTheme="minorHAnsi" w:cstheme="minorHAnsi"/>
          <w:position w:val="1"/>
          <w:sz w:val="22"/>
          <w:szCs w:val="22"/>
        </w:rPr>
        <w:t>l’a.s.</w:t>
      </w:r>
      <w:proofErr w:type="spellEnd"/>
      <w:r>
        <w:rPr>
          <w:rFonts w:asciiTheme="minorHAnsi" w:hAnsiTheme="minorHAnsi" w:cstheme="minorHAnsi"/>
          <w:position w:val="1"/>
          <w:sz w:val="22"/>
          <w:szCs w:val="22"/>
        </w:rPr>
        <w:t xml:space="preserve"> 202</w:t>
      </w:r>
      <w:r w:rsidR="00D100E0">
        <w:rPr>
          <w:rFonts w:asciiTheme="minorHAnsi" w:hAnsiTheme="minorHAnsi" w:cstheme="minorHAnsi"/>
          <w:position w:val="1"/>
          <w:sz w:val="22"/>
          <w:szCs w:val="22"/>
        </w:rPr>
        <w:t>1</w:t>
      </w:r>
      <w:r>
        <w:rPr>
          <w:rFonts w:asciiTheme="minorHAnsi" w:hAnsiTheme="minorHAnsi" w:cstheme="minorHAnsi"/>
          <w:position w:val="1"/>
          <w:sz w:val="22"/>
          <w:szCs w:val="22"/>
        </w:rPr>
        <w:t>/2</w:t>
      </w:r>
      <w:r w:rsidR="00D100E0">
        <w:rPr>
          <w:rFonts w:asciiTheme="minorHAnsi" w:hAnsiTheme="minorHAnsi" w:cstheme="minorHAnsi"/>
          <w:position w:val="1"/>
          <w:sz w:val="22"/>
          <w:szCs w:val="22"/>
        </w:rPr>
        <w:t>2</w:t>
      </w:r>
      <w:r>
        <w:rPr>
          <w:rFonts w:asciiTheme="minorHAnsi" w:hAnsiTheme="minorHAnsi" w:cstheme="minorHAnsi"/>
          <w:position w:val="1"/>
          <w:sz w:val="22"/>
          <w:szCs w:val="22"/>
        </w:rPr>
        <w:t xml:space="preserve"> </w:t>
      </w:r>
      <w:r w:rsidRPr="00BE2C5D">
        <w:rPr>
          <w:rFonts w:asciiTheme="minorHAnsi" w:hAnsiTheme="minorHAnsi" w:cstheme="minorHAnsi"/>
          <w:position w:val="1"/>
          <w:sz w:val="22"/>
          <w:szCs w:val="22"/>
        </w:rPr>
        <w:t>i seguenti figli: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827"/>
        <w:gridCol w:w="1417"/>
        <w:gridCol w:w="2689"/>
        <w:gridCol w:w="1985"/>
      </w:tblGrid>
      <w:tr w:rsidR="002F1D14" w:rsidRPr="00AB0BB6" w:rsidTr="0079770A">
        <w:tc>
          <w:tcPr>
            <w:tcW w:w="3827" w:type="dxa"/>
          </w:tcPr>
          <w:p w:rsidR="002F1D14" w:rsidRPr="00AB0BB6" w:rsidRDefault="002F1D14" w:rsidP="0079770A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 xml:space="preserve"> (</w:t>
            </w:r>
            <w:proofErr w:type="gramStart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cognome</w:t>
            </w:r>
            <w:proofErr w:type="gramEnd"/>
            <w:r w:rsidRPr="00AB0BB6"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 xml:space="preserve"> e nome)</w:t>
            </w:r>
          </w:p>
        </w:tc>
        <w:tc>
          <w:tcPr>
            <w:tcW w:w="1417" w:type="dxa"/>
          </w:tcPr>
          <w:p w:rsidR="002F1D14" w:rsidRPr="00AB0BB6" w:rsidRDefault="002F1D14" w:rsidP="0079770A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Classe e sezione</w:t>
            </w:r>
          </w:p>
        </w:tc>
        <w:tc>
          <w:tcPr>
            <w:tcW w:w="2689" w:type="dxa"/>
          </w:tcPr>
          <w:p w:rsidR="002F1D14" w:rsidRPr="00AB0BB6" w:rsidRDefault="002F1D14" w:rsidP="0079770A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Scuola superiore</w:t>
            </w:r>
          </w:p>
        </w:tc>
        <w:tc>
          <w:tcPr>
            <w:tcW w:w="1985" w:type="dxa"/>
          </w:tcPr>
          <w:p w:rsidR="002F1D14" w:rsidRPr="00AB0BB6" w:rsidRDefault="002F1D14" w:rsidP="0079770A">
            <w:pPr>
              <w:widowControl w:val="0"/>
              <w:jc w:val="center"/>
              <w:rPr>
                <w:rFonts w:asciiTheme="minorHAnsi" w:hAnsiTheme="minorHAnsi" w:cstheme="minorHAnsi"/>
                <w:positio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position w:val="1"/>
                <w:sz w:val="18"/>
                <w:szCs w:val="18"/>
              </w:rPr>
              <w:t>Comune</w:t>
            </w:r>
          </w:p>
        </w:tc>
      </w:tr>
      <w:tr w:rsidR="002F1D14" w:rsidTr="0079770A">
        <w:tc>
          <w:tcPr>
            <w:tcW w:w="382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2F1D14" w:rsidTr="0079770A">
        <w:tc>
          <w:tcPr>
            <w:tcW w:w="382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2F1D14" w:rsidTr="0079770A">
        <w:tc>
          <w:tcPr>
            <w:tcW w:w="382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  <w:tr w:rsidR="002F1D14" w:rsidTr="0079770A">
        <w:tc>
          <w:tcPr>
            <w:tcW w:w="382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2689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  <w:tc>
          <w:tcPr>
            <w:tcW w:w="1985" w:type="dxa"/>
          </w:tcPr>
          <w:p w:rsidR="002F1D14" w:rsidRDefault="002F1D14" w:rsidP="0079770A">
            <w:pPr>
              <w:widowControl w:val="0"/>
              <w:jc w:val="both"/>
              <w:rPr>
                <w:rFonts w:asciiTheme="minorHAnsi" w:hAnsiTheme="minorHAnsi" w:cstheme="minorHAnsi"/>
                <w:position w:val="1"/>
                <w:sz w:val="22"/>
                <w:szCs w:val="22"/>
              </w:rPr>
            </w:pPr>
          </w:p>
        </w:tc>
      </w:tr>
    </w:tbl>
    <w:p w:rsidR="00BE2C5D" w:rsidRPr="00BE2C5D" w:rsidRDefault="00BE2C5D" w:rsidP="0061110E">
      <w:pPr>
        <w:widowControl w:val="0"/>
        <w:jc w:val="both"/>
        <w:rPr>
          <w:rFonts w:asciiTheme="minorHAnsi" w:hAnsiTheme="minorHAnsi" w:cstheme="minorHAnsi"/>
          <w:i/>
          <w:position w:val="1"/>
          <w:sz w:val="18"/>
          <w:szCs w:val="18"/>
        </w:rPr>
      </w:pPr>
      <w:r w:rsidRPr="00BE2C5D">
        <w:rPr>
          <w:rFonts w:asciiTheme="minorHAnsi" w:hAnsiTheme="minorHAnsi" w:cstheme="minorHAnsi"/>
          <w:i/>
          <w:position w:val="1"/>
          <w:sz w:val="18"/>
          <w:szCs w:val="18"/>
        </w:rPr>
        <w:t>(</w:t>
      </w:r>
      <w:proofErr w:type="gramStart"/>
      <w:r w:rsidRPr="00BE2C5D">
        <w:rPr>
          <w:rFonts w:asciiTheme="minorHAnsi" w:hAnsiTheme="minorHAnsi" w:cstheme="minorHAnsi"/>
          <w:i/>
          <w:position w:val="1"/>
          <w:sz w:val="18"/>
          <w:szCs w:val="18"/>
        </w:rPr>
        <w:t>barrare</w:t>
      </w:r>
      <w:proofErr w:type="gramEnd"/>
      <w:r w:rsidRPr="00BE2C5D">
        <w:rPr>
          <w:rFonts w:asciiTheme="minorHAnsi" w:hAnsiTheme="minorHAnsi" w:cstheme="minorHAnsi"/>
          <w:i/>
          <w:position w:val="1"/>
          <w:sz w:val="18"/>
          <w:szCs w:val="18"/>
        </w:rPr>
        <w:t xml:space="preserve"> le caselle che interessano)</w:t>
      </w:r>
    </w:p>
    <w:p w:rsidR="0007041C" w:rsidRPr="0007041C" w:rsidRDefault="0007041C" w:rsidP="00BE2C5D">
      <w:pPr>
        <w:pStyle w:val="Corpotesto"/>
        <w:widowControl w:val="0"/>
        <w:numPr>
          <w:ilvl w:val="0"/>
          <w:numId w:val="14"/>
        </w:numPr>
        <w:tabs>
          <w:tab w:val="left" w:pos="308"/>
        </w:tabs>
        <w:suppressAutoHyphens w:val="0"/>
        <w:spacing w:before="9"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non possedere  alcun pc/notebook/</w:t>
      </w:r>
      <w:proofErr w:type="spellStart"/>
      <w:r>
        <w:rPr>
          <w:rFonts w:asciiTheme="minorHAnsi" w:hAnsiTheme="minorHAnsi" w:cstheme="minorHAnsi"/>
          <w:sz w:val="22"/>
          <w:szCs w:val="22"/>
        </w:rPr>
        <w:t>tablet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308"/>
        </w:tabs>
        <w:suppressAutoHyphens w:val="0"/>
        <w:spacing w:before="9" w:after="0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15022">
        <w:rPr>
          <w:rFonts w:asciiTheme="minorHAnsi" w:hAnsiTheme="minorHAnsi" w:cstheme="minorHAnsi"/>
          <w:color w:val="2A2628"/>
          <w:spacing w:val="1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rientrare</w:t>
      </w:r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nelle</w:t>
      </w:r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casistiche</w:t>
      </w:r>
      <w:r w:rsidRPr="00E15022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previste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nel</w:t>
      </w:r>
      <w:r w:rsidRPr="00E15022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D.L.</w:t>
      </w:r>
      <w:r w:rsidR="00E92702">
        <w:rPr>
          <w:rFonts w:asciiTheme="minorHAnsi" w:hAnsiTheme="minorHAnsi" w:cstheme="minorHAnsi"/>
          <w:color w:val="2A262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18/17</w:t>
      </w:r>
      <w:r w:rsidRPr="00E15022">
        <w:rPr>
          <w:rFonts w:asciiTheme="minorHAnsi" w:hAnsiTheme="minorHAnsi" w:cstheme="minorHAnsi"/>
          <w:color w:val="2A2628"/>
          <w:spacing w:val="-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Marzo</w:t>
      </w:r>
      <w:r w:rsidRPr="00E15022">
        <w:rPr>
          <w:rFonts w:asciiTheme="minorHAnsi" w:hAnsiTheme="minorHAnsi" w:cstheme="minorHAnsi"/>
          <w:color w:val="2A2628"/>
          <w:spacing w:val="1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2020</w:t>
      </w:r>
      <w:r w:rsidRPr="00E15022">
        <w:rPr>
          <w:rFonts w:asciiTheme="minorHAnsi" w:hAnsiTheme="minorHAnsi" w:cstheme="minorHAnsi"/>
          <w:color w:val="2A2628"/>
          <w:spacing w:val="-3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;</w:t>
      </w:r>
    </w:p>
    <w:p w:rsidR="00BE2C5D" w:rsidRPr="00BE2C5D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50"/>
        </w:tabs>
        <w:suppressAutoHyphens w:val="0"/>
        <w:spacing w:before="14" w:after="0" w:line="250" w:lineRule="auto"/>
        <w:ind w:right="-1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disporre</w:t>
      </w:r>
      <w:r w:rsidRPr="00E15022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accesso</w:t>
      </w:r>
      <w:r w:rsidRPr="00E15022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collegamento</w:t>
      </w:r>
      <w:r w:rsidRPr="00E15022">
        <w:rPr>
          <w:rFonts w:asciiTheme="minorHAnsi" w:hAnsiTheme="minorHAnsi" w:cstheme="minorHAnsi"/>
          <w:color w:val="2A2628"/>
          <w:spacing w:val="2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internet</w:t>
      </w:r>
      <w:r w:rsidRPr="00E15022">
        <w:rPr>
          <w:rFonts w:asciiTheme="minorHAnsi" w:hAnsiTheme="minorHAnsi" w:cstheme="minorHAnsi"/>
          <w:color w:val="2A2628"/>
          <w:spacing w:val="3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sufficiente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supportare</w:t>
      </w:r>
      <w:r w:rsidRPr="00E15022">
        <w:rPr>
          <w:rFonts w:asciiTheme="minorHAnsi" w:hAnsiTheme="minorHAnsi" w:cstheme="minorHAnsi"/>
          <w:color w:val="2A2628"/>
          <w:spacing w:val="1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Didattica</w:t>
      </w:r>
      <w:r w:rsidRPr="00E15022">
        <w:rPr>
          <w:rFonts w:asciiTheme="minorHAnsi" w:hAnsiTheme="minorHAnsi" w:cstheme="minorHAnsi"/>
          <w:color w:val="2A2628"/>
          <w:spacing w:val="3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Distanza</w:t>
      </w:r>
      <w:r w:rsidR="00682568">
        <w:rPr>
          <w:rFonts w:asciiTheme="minorHAnsi" w:hAnsiTheme="minorHAnsi" w:cstheme="minorHAnsi"/>
          <w:color w:val="2A2628"/>
          <w:spacing w:val="-25"/>
          <w:sz w:val="22"/>
          <w:szCs w:val="22"/>
        </w:rPr>
        <w:t>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50"/>
        </w:tabs>
        <w:suppressAutoHyphens w:val="0"/>
        <w:spacing w:after="0" w:line="262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15022">
        <w:rPr>
          <w:rFonts w:asciiTheme="minorHAnsi" w:hAnsiTheme="minorHAnsi" w:cstheme="minorHAnsi"/>
          <w:color w:val="2A2628"/>
          <w:spacing w:val="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2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aver</w:t>
      </w:r>
      <w:r w:rsidRPr="00E15022">
        <w:rPr>
          <w:rFonts w:asciiTheme="minorHAnsi" w:hAnsiTheme="minorHAnsi" w:cstheme="minorHAnsi"/>
          <w:color w:val="2A2628"/>
          <w:spacing w:val="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presentato</w:t>
      </w:r>
      <w:r w:rsidRPr="00E15022">
        <w:rPr>
          <w:rFonts w:asciiTheme="minorHAnsi" w:hAnsiTheme="minorHAnsi" w:cstheme="minorHAnsi"/>
          <w:color w:val="2A2628"/>
          <w:spacing w:val="3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né</w:t>
      </w:r>
      <w:r w:rsidRPr="00E15022">
        <w:rPr>
          <w:rFonts w:asciiTheme="minorHAnsi" w:hAnsiTheme="minorHAnsi" w:cstheme="minorHAnsi"/>
          <w:color w:val="2A2628"/>
          <w:spacing w:val="1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voler</w:t>
      </w:r>
      <w:r w:rsidRPr="00E15022">
        <w:rPr>
          <w:rFonts w:asciiTheme="minorHAnsi" w:hAnsiTheme="minorHAnsi" w:cstheme="minorHAnsi"/>
          <w:color w:val="2A2628"/>
          <w:spacing w:val="1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presentare</w:t>
      </w:r>
      <w:r w:rsidRPr="00E15022">
        <w:rPr>
          <w:rFonts w:asciiTheme="minorHAnsi" w:hAnsiTheme="minorHAnsi" w:cstheme="minorHAnsi"/>
          <w:color w:val="2A2628"/>
          <w:spacing w:val="3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analoga</w:t>
      </w:r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richiesta</w:t>
      </w:r>
      <w:r w:rsidRPr="00E15022">
        <w:rPr>
          <w:rFonts w:asciiTheme="minorHAnsi" w:hAnsiTheme="minorHAnsi" w:cstheme="minorHAnsi"/>
          <w:color w:val="2A2628"/>
          <w:spacing w:val="3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ad</w:t>
      </w:r>
      <w:r w:rsidRPr="00E15022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altre</w:t>
      </w:r>
      <w:r w:rsidRPr="00E15022">
        <w:rPr>
          <w:rFonts w:asciiTheme="minorHAnsi" w:hAnsiTheme="minorHAnsi" w:cstheme="minorHAnsi"/>
          <w:color w:val="2A2628"/>
          <w:spacing w:val="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istituzioni</w:t>
      </w:r>
      <w:r w:rsidRPr="00E15022">
        <w:rPr>
          <w:rFonts w:asciiTheme="minorHAnsi" w:hAnsiTheme="minorHAnsi" w:cstheme="minorHAnsi"/>
          <w:color w:val="2A2628"/>
          <w:spacing w:val="4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scolastiche;</w:t>
      </w:r>
    </w:p>
    <w:p w:rsidR="002F1D14" w:rsidRPr="00D100E0" w:rsidRDefault="00BE2C5D" w:rsidP="00D100E0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15022">
        <w:rPr>
          <w:rFonts w:asciiTheme="minorHAnsi" w:hAnsiTheme="minorHAnsi" w:cstheme="minorHAnsi"/>
          <w:color w:val="2A2628"/>
          <w:spacing w:val="2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4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aver</w:t>
      </w:r>
      <w:r w:rsidRPr="00E15022">
        <w:rPr>
          <w:rFonts w:asciiTheme="minorHAnsi" w:hAnsiTheme="minorHAnsi" w:cstheme="minorHAnsi"/>
          <w:color w:val="2A2628"/>
          <w:spacing w:val="2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ricevuto</w:t>
      </w:r>
      <w:r w:rsidRPr="00E15022">
        <w:rPr>
          <w:rFonts w:asciiTheme="minorHAnsi" w:hAnsiTheme="minorHAnsi" w:cstheme="minorHAnsi"/>
          <w:color w:val="2A2628"/>
          <w:spacing w:val="4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o</w:t>
      </w:r>
      <w:r w:rsidRPr="00E15022">
        <w:rPr>
          <w:rFonts w:asciiTheme="minorHAnsi" w:hAnsiTheme="minorHAnsi" w:cstheme="minorHAnsi"/>
          <w:color w:val="2A2628"/>
          <w:spacing w:val="2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2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4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ricevere</w:t>
      </w:r>
      <w:r w:rsidRPr="00E15022">
        <w:rPr>
          <w:rFonts w:asciiTheme="minorHAnsi" w:hAnsiTheme="minorHAnsi" w:cstheme="minorHAnsi"/>
          <w:color w:val="2A2628"/>
          <w:spacing w:val="4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dispositivi</w:t>
      </w:r>
      <w:r w:rsidRPr="00E15022">
        <w:rPr>
          <w:rFonts w:asciiTheme="minorHAnsi" w:hAnsiTheme="minorHAnsi" w:cstheme="minorHAnsi"/>
          <w:color w:val="2A2628"/>
          <w:spacing w:val="5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3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seguito</w:t>
      </w:r>
      <w:r w:rsidRPr="00E15022">
        <w:rPr>
          <w:rFonts w:asciiTheme="minorHAnsi" w:hAnsiTheme="minorHAnsi" w:cstheme="minorHAnsi"/>
          <w:color w:val="2A2628"/>
          <w:spacing w:val="3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3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altre</w:t>
      </w:r>
      <w:r w:rsidRPr="00E15022">
        <w:rPr>
          <w:rFonts w:asciiTheme="minorHAnsi" w:hAnsiTheme="minorHAnsi" w:cstheme="minorHAnsi"/>
          <w:color w:val="2A2628"/>
          <w:spacing w:val="2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iniziative</w:t>
      </w:r>
      <w:r w:rsidRPr="00E15022">
        <w:rPr>
          <w:rFonts w:asciiTheme="minorHAnsi" w:hAnsiTheme="minorHAnsi" w:cstheme="minorHAnsi"/>
          <w:color w:val="2A2628"/>
          <w:spacing w:val="4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4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solidarietà</w:t>
      </w:r>
      <w:r w:rsidRPr="00E15022">
        <w:rPr>
          <w:rFonts w:asciiTheme="minorHAnsi" w:hAnsiTheme="minorHAnsi" w:cstheme="minorHAnsi"/>
          <w:color w:val="2A2628"/>
          <w:w w:val="10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digitale</w:t>
      </w:r>
      <w:r>
        <w:rPr>
          <w:rFonts w:asciiTheme="minorHAnsi" w:hAnsiTheme="minorHAnsi" w:cstheme="minorHAnsi"/>
          <w:color w:val="2A2628"/>
          <w:sz w:val="22"/>
          <w:szCs w:val="22"/>
        </w:rPr>
        <w:t xml:space="preserve"> di altre scuole o enti pubblici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;</w:t>
      </w:r>
    </w:p>
    <w:p w:rsidR="00BE2C5D" w:rsidRPr="002F1D14" w:rsidRDefault="002F1D14" w:rsidP="00BE2C5D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color w:val="2A2628"/>
          <w:sz w:val="22"/>
          <w:szCs w:val="22"/>
        </w:rPr>
        <w:t xml:space="preserve"> non aver fruito del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 xml:space="preserve"> contributo previsto 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>da bandi</w:t>
      </w:r>
      <w:r>
        <w:rPr>
          <w:rFonts w:asciiTheme="minorHAnsi" w:hAnsiTheme="minorHAnsi" w:cstheme="minorHAnsi"/>
          <w:color w:val="2A2628"/>
          <w:sz w:val="22"/>
          <w:szCs w:val="22"/>
        </w:rPr>
        <w:t xml:space="preserve"> de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lla Regione Campania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 xml:space="preserve"> per bonus finalizzati all’acquisto di dispositivi digitali per la DAD</w:t>
      </w:r>
      <w:r>
        <w:rPr>
          <w:rFonts w:asciiTheme="minorHAnsi" w:hAnsiTheme="minorHAnsi" w:cstheme="minorHAnsi"/>
          <w:color w:val="2A2628"/>
          <w:sz w:val="22"/>
          <w:szCs w:val="22"/>
        </w:rPr>
        <w:t>;</w:t>
      </w:r>
    </w:p>
    <w:p w:rsidR="002F1D14" w:rsidRPr="00EF3A8B" w:rsidRDefault="002F1D14" w:rsidP="00BE2C5D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color w:val="2A2628"/>
          <w:sz w:val="22"/>
          <w:szCs w:val="22"/>
        </w:rPr>
        <w:t xml:space="preserve"> avere un ISEE per l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>’anno 2020</w:t>
      </w:r>
      <w:r w:rsidR="007632E8">
        <w:rPr>
          <w:rFonts w:asciiTheme="minorHAnsi" w:hAnsiTheme="minorHAnsi" w:cstheme="minorHAnsi"/>
          <w:color w:val="2A2628"/>
          <w:sz w:val="22"/>
          <w:szCs w:val="22"/>
        </w:rPr>
        <w:t xml:space="preserve"> non superiore ad € 10</w:t>
      </w:r>
      <w:r>
        <w:rPr>
          <w:rFonts w:asciiTheme="minorHAnsi" w:hAnsiTheme="minorHAnsi" w:cstheme="minorHAnsi"/>
          <w:color w:val="2A2628"/>
          <w:sz w:val="22"/>
          <w:szCs w:val="22"/>
        </w:rPr>
        <w:t>.000;</w:t>
      </w:r>
    </w:p>
    <w:p w:rsidR="00BE2C5D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color w:val="2A2628"/>
          <w:sz w:val="22"/>
          <w:szCs w:val="22"/>
        </w:rPr>
      </w:pPr>
      <w:proofErr w:type="gramStart"/>
      <w:r w:rsidRPr="00EF3A8B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F3A8B">
        <w:rPr>
          <w:rFonts w:asciiTheme="minorHAnsi" w:hAnsiTheme="minorHAnsi" w:cstheme="minorHAnsi"/>
          <w:color w:val="2A2628"/>
          <w:sz w:val="22"/>
          <w:szCs w:val="22"/>
        </w:rPr>
        <w:t xml:space="preserve"> impegnarsi a riconsegnare alla scuola l’eventuale dispositivo ricevuto in comodato d’uso in caso di assegnazione di bonus o dispositivi ricevuti a seguito di altre iniziative di solidarietà digitale e comunque 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>immediatamente dopo la fine della quarantena;</w:t>
      </w:r>
    </w:p>
    <w:p w:rsidR="00BE2C5D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color w:val="2A2628"/>
          <w:sz w:val="22"/>
          <w:szCs w:val="22"/>
        </w:rPr>
      </w:pPr>
      <w:proofErr w:type="gramStart"/>
      <w:r w:rsidRPr="00EF3A8B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F3A8B">
        <w:rPr>
          <w:rFonts w:asciiTheme="minorHAnsi" w:hAnsiTheme="minorHAnsi" w:cstheme="minorHAnsi"/>
          <w:color w:val="2A2628"/>
          <w:sz w:val="22"/>
          <w:szCs w:val="22"/>
        </w:rPr>
        <w:t xml:space="preserve"> assumersi ogni responsabilità civile e penale per uso improprio del bene, per uso non autorizzato anche da parte di terzi, nonché per eventuali danni arrecati a terzi;</w:t>
      </w:r>
    </w:p>
    <w:p w:rsidR="00BE2C5D" w:rsidRPr="00EF3A8B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69"/>
        </w:tabs>
        <w:suppressAutoHyphens w:val="0"/>
        <w:spacing w:before="14" w:after="0" w:line="248" w:lineRule="auto"/>
        <w:ind w:right="-1"/>
        <w:jc w:val="both"/>
        <w:rPr>
          <w:rFonts w:asciiTheme="minorHAnsi" w:hAnsiTheme="minorHAnsi" w:cstheme="minorHAnsi"/>
          <w:color w:val="2A2628"/>
          <w:sz w:val="22"/>
          <w:szCs w:val="22"/>
        </w:rPr>
      </w:pPr>
      <w:r>
        <w:rPr>
          <w:rFonts w:asciiTheme="minorHAnsi" w:hAnsiTheme="minorHAnsi" w:cstheme="minorHAnsi"/>
          <w:color w:val="2A2628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2A2628"/>
          <w:sz w:val="22"/>
          <w:szCs w:val="22"/>
        </w:rPr>
        <w:t>attenersi</w:t>
      </w:r>
      <w:proofErr w:type="gramEnd"/>
      <w:r>
        <w:rPr>
          <w:rFonts w:asciiTheme="minorHAnsi" w:hAnsiTheme="minorHAnsi" w:cstheme="minorHAnsi"/>
          <w:color w:val="2A2628"/>
          <w:sz w:val="22"/>
          <w:szCs w:val="22"/>
        </w:rPr>
        <w:t xml:space="preserve"> i</w:t>
      </w:r>
      <w:r w:rsidRPr="00EF3A8B">
        <w:rPr>
          <w:rFonts w:asciiTheme="minorHAnsi" w:hAnsiTheme="minorHAnsi" w:cstheme="minorHAnsi"/>
          <w:color w:val="2A2628"/>
          <w:sz w:val="22"/>
          <w:szCs w:val="22"/>
        </w:rPr>
        <w:t>n relazione all'uso del bene fornito in comodato d’uso, e ad eventuali dati contenuti in esso, al rispetto delle norme per la tutela della privacy</w:t>
      </w:r>
      <w:r>
        <w:rPr>
          <w:rFonts w:asciiTheme="minorHAnsi" w:hAnsiTheme="minorHAnsi" w:cstheme="minorHAnsi"/>
          <w:color w:val="2A2628"/>
          <w:sz w:val="22"/>
          <w:szCs w:val="22"/>
        </w:rPr>
        <w:t>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4"/>
        </w:numPr>
        <w:tabs>
          <w:tab w:val="left" w:pos="250"/>
        </w:tabs>
        <w:suppressAutoHyphens w:val="0"/>
        <w:spacing w:before="5" w:after="0" w:line="24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che</w:t>
      </w:r>
      <w:proofErr w:type="gramEnd"/>
      <w:r w:rsidRPr="00E15022">
        <w:rPr>
          <w:rFonts w:asciiTheme="minorHAnsi" w:hAnsiTheme="minorHAnsi" w:cstheme="minorHAnsi"/>
          <w:color w:val="2A2628"/>
          <w:spacing w:val="1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il/la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proprio</w:t>
      </w:r>
      <w:r w:rsidRPr="00E15022">
        <w:rPr>
          <w:rFonts w:asciiTheme="minorHAnsi" w:hAnsiTheme="minorHAnsi" w:cstheme="minorHAnsi"/>
          <w:color w:val="444244"/>
          <w:spacing w:val="1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pacing w:val="2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figlio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attualmente</w:t>
      </w:r>
      <w:r w:rsidRPr="00E15022">
        <w:rPr>
          <w:rFonts w:asciiTheme="minorHAnsi" w:hAnsiTheme="minorHAnsi" w:cstheme="minorHAnsi"/>
          <w:color w:val="2A2628"/>
          <w:spacing w:val="3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può</w:t>
      </w:r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partecipare</w:t>
      </w:r>
      <w:r w:rsidRPr="00E15022">
        <w:rPr>
          <w:rFonts w:asciiTheme="minorHAnsi" w:hAnsiTheme="minorHAnsi" w:cstheme="minorHAnsi"/>
          <w:color w:val="2A2628"/>
          <w:spacing w:val="37"/>
          <w:sz w:val="22"/>
          <w:szCs w:val="22"/>
        </w:rPr>
        <w:t xml:space="preserve"> 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 xml:space="preserve">ad eventuale </w:t>
      </w:r>
      <w:r w:rsidRPr="00E15022">
        <w:rPr>
          <w:rFonts w:asciiTheme="minorHAnsi" w:hAnsiTheme="minorHAnsi" w:cstheme="minorHAnsi"/>
          <w:color w:val="2A2628"/>
          <w:spacing w:val="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Didattica</w:t>
      </w:r>
      <w:r w:rsidRPr="00E15022">
        <w:rPr>
          <w:rFonts w:asciiTheme="minorHAnsi" w:hAnsiTheme="minorHAnsi" w:cstheme="minorHAnsi"/>
          <w:color w:val="2A2628"/>
          <w:spacing w:val="43"/>
          <w:sz w:val="22"/>
          <w:szCs w:val="22"/>
        </w:rPr>
        <w:t xml:space="preserve"> 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>a distanza</w:t>
      </w:r>
      <w:r w:rsidRPr="00E15022">
        <w:rPr>
          <w:rFonts w:asciiTheme="minorHAnsi" w:hAnsiTheme="minorHAnsi" w:cstheme="minorHAnsi"/>
          <w:color w:val="2A2628"/>
          <w:spacing w:val="3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2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</w:t>
      </w:r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motivi</w:t>
      </w:r>
      <w:r w:rsidRPr="00E15022">
        <w:rPr>
          <w:rFonts w:asciiTheme="minorHAnsi" w:hAnsiTheme="minorHAnsi" w:cstheme="minorHAnsi"/>
          <w:color w:val="2A2628"/>
          <w:spacing w:val="29"/>
          <w:w w:val="99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A2628"/>
          <w:sz w:val="22"/>
          <w:szCs w:val="22"/>
        </w:rPr>
        <w:t>suddetti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3"/>
        </w:numPr>
        <w:tabs>
          <w:tab w:val="left" w:pos="250"/>
        </w:tabs>
        <w:suppressAutoHyphens w:val="0"/>
        <w:spacing w:before="5" w:after="0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proofErr w:type="gramEnd"/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impegnarsi</w:t>
      </w:r>
      <w:r w:rsidRPr="00E15022">
        <w:rPr>
          <w:rFonts w:asciiTheme="minorHAnsi" w:hAnsiTheme="minorHAnsi" w:cstheme="minorHAnsi"/>
          <w:color w:val="2A2628"/>
          <w:spacing w:val="3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far</w:t>
      </w:r>
      <w:r w:rsidRPr="00E15022">
        <w:rPr>
          <w:rFonts w:asciiTheme="minorHAnsi" w:hAnsiTheme="minorHAnsi" w:cstheme="minorHAnsi"/>
          <w:color w:val="2A2628"/>
          <w:spacing w:val="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rispettare</w:t>
      </w:r>
      <w:r w:rsidRPr="00E15022">
        <w:rPr>
          <w:rFonts w:asciiTheme="minorHAnsi" w:hAnsiTheme="minorHAnsi" w:cstheme="minorHAnsi"/>
          <w:color w:val="2A2628"/>
          <w:spacing w:val="2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le</w:t>
      </w:r>
      <w:r w:rsidRPr="00E15022">
        <w:rPr>
          <w:rFonts w:asciiTheme="minorHAnsi" w:hAnsiTheme="minorHAnsi" w:cstheme="minorHAnsi"/>
          <w:color w:val="2A2628"/>
          <w:spacing w:val="1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seguenti</w:t>
      </w:r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regole</w:t>
      </w:r>
      <w:r w:rsidRPr="00E15022">
        <w:rPr>
          <w:rFonts w:asciiTheme="minorHAnsi" w:hAnsiTheme="minorHAnsi" w:cstheme="minorHAnsi"/>
          <w:color w:val="2A2628"/>
          <w:spacing w:val="2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utilizzo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del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dispositivo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digitale: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336"/>
        </w:tabs>
        <w:suppressAutoHyphens w:val="0"/>
        <w:spacing w:before="9" w:after="0" w:line="252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l'alunno</w:t>
      </w:r>
      <w:proofErr w:type="gramEnd"/>
      <w:r w:rsidRPr="00E15022">
        <w:rPr>
          <w:rFonts w:asciiTheme="minorHAnsi" w:hAnsiTheme="minorHAnsi" w:cstheme="minorHAnsi"/>
          <w:color w:val="444244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-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può</w:t>
      </w:r>
      <w:r w:rsidRPr="00E15022">
        <w:rPr>
          <w:rFonts w:asciiTheme="minorHAnsi" w:hAnsiTheme="minorHAnsi" w:cstheme="minorHAnsi"/>
          <w:color w:val="2A2628"/>
          <w:spacing w:val="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utilizzare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il</w:t>
      </w:r>
      <w:r w:rsidRPr="00E15022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dispositivo</w:t>
      </w:r>
      <w:r w:rsidRPr="00E15022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durante</w:t>
      </w:r>
      <w:r w:rsidRPr="00E15022">
        <w:rPr>
          <w:rFonts w:asciiTheme="minorHAnsi" w:hAnsiTheme="minorHAnsi" w:cstheme="minorHAnsi"/>
          <w:color w:val="2A2628"/>
          <w:spacing w:val="1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le</w:t>
      </w:r>
      <w:r w:rsidRPr="00E15022">
        <w:rPr>
          <w:rFonts w:asciiTheme="minorHAnsi" w:hAnsiTheme="minorHAnsi" w:cstheme="minorHAnsi"/>
          <w:color w:val="2A2628"/>
          <w:spacing w:val="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ore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lezione</w:t>
      </w:r>
      <w:r w:rsidRPr="00E15022">
        <w:rPr>
          <w:rFonts w:asciiTheme="minorHAnsi" w:hAnsiTheme="minorHAnsi" w:cstheme="minorHAnsi"/>
          <w:color w:val="2A2628"/>
          <w:spacing w:val="1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al</w:t>
      </w:r>
      <w:r w:rsidRPr="00E15022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pacing w:val="2"/>
          <w:sz w:val="22"/>
          <w:szCs w:val="22"/>
        </w:rPr>
        <w:t>fuori</w:t>
      </w:r>
      <w:r w:rsidRPr="00E15022">
        <w:rPr>
          <w:rFonts w:asciiTheme="minorHAnsi" w:hAnsiTheme="minorHAnsi" w:cstheme="minorHAnsi"/>
          <w:color w:val="444244"/>
          <w:spacing w:val="3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esclusivamente</w:t>
      </w:r>
      <w:r w:rsidRPr="00E15022">
        <w:rPr>
          <w:rFonts w:asciiTheme="minorHAnsi" w:hAnsiTheme="minorHAnsi" w:cstheme="minorHAnsi"/>
          <w:color w:val="2A2628"/>
          <w:spacing w:val="3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28"/>
          <w:w w:val="9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usi</w:t>
      </w:r>
      <w:r w:rsidRPr="00E15022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scopi</w:t>
      </w:r>
      <w:r w:rsidRPr="00E15022">
        <w:rPr>
          <w:rFonts w:asciiTheme="minorHAnsi" w:hAnsiTheme="minorHAnsi" w:cstheme="minorHAnsi"/>
          <w:color w:val="2A2628"/>
          <w:spacing w:val="2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didattici</w:t>
      </w:r>
      <w:r w:rsidRPr="00E15022">
        <w:rPr>
          <w:rFonts w:asciiTheme="minorHAnsi" w:hAnsiTheme="minorHAnsi" w:cstheme="minorHAnsi"/>
          <w:color w:val="2A2628"/>
          <w:spacing w:val="-3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secondo</w:t>
      </w:r>
      <w:r w:rsidRPr="00E15022">
        <w:rPr>
          <w:rFonts w:asciiTheme="minorHAnsi" w:hAnsiTheme="minorHAnsi" w:cstheme="minorHAnsi"/>
          <w:color w:val="2A2628"/>
          <w:spacing w:val="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le</w:t>
      </w:r>
      <w:r w:rsidRPr="00E15022">
        <w:rPr>
          <w:rFonts w:asciiTheme="minorHAnsi" w:hAnsiTheme="minorHAnsi" w:cstheme="minorHAnsi"/>
          <w:color w:val="2A2628"/>
          <w:spacing w:val="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indicazioni</w:t>
      </w:r>
      <w:r w:rsidRPr="00E15022">
        <w:rPr>
          <w:rFonts w:asciiTheme="minorHAnsi" w:hAnsiTheme="minorHAnsi" w:cstheme="minorHAnsi"/>
          <w:color w:val="2A2628"/>
          <w:spacing w:val="3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dei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vigenti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regolamenti</w:t>
      </w:r>
      <w:r w:rsidRPr="00E15022">
        <w:rPr>
          <w:rFonts w:asciiTheme="minorHAnsi" w:hAnsiTheme="minorHAnsi" w:cstheme="minorHAnsi"/>
          <w:color w:val="2A2628"/>
          <w:spacing w:val="4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o</w:t>
      </w:r>
      <w:r w:rsidRPr="00E15022">
        <w:rPr>
          <w:rFonts w:asciiTheme="minorHAnsi" w:hAnsiTheme="minorHAnsi" w:cstheme="minorHAnsi"/>
          <w:color w:val="2A2628"/>
          <w:spacing w:val="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fornite</w:t>
      </w:r>
      <w:r w:rsidRPr="00E15022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dagli</w:t>
      </w:r>
      <w:r w:rsidRPr="00E15022">
        <w:rPr>
          <w:rFonts w:asciiTheme="minorHAnsi" w:hAnsiTheme="minorHAnsi" w:cstheme="minorHAnsi"/>
          <w:color w:val="2A2628"/>
          <w:spacing w:val="2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Insegnanti;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351"/>
        </w:tabs>
        <w:suppressAutoHyphens w:val="0"/>
        <w:spacing w:after="0" w:line="260" w:lineRule="exact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è</w:t>
      </w:r>
      <w:proofErr w:type="gramEnd"/>
      <w:r w:rsidRPr="00E15022">
        <w:rPr>
          <w:rFonts w:asciiTheme="minorHAnsi" w:hAnsiTheme="minorHAnsi" w:cstheme="minorHAnsi"/>
          <w:color w:val="2A2628"/>
          <w:spacing w:val="-26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vietato</w:t>
      </w:r>
      <w:r w:rsidRPr="00E15022">
        <w:rPr>
          <w:rFonts w:asciiTheme="minorHAnsi" w:hAnsiTheme="minorHAnsi" w:cstheme="minorHAnsi"/>
          <w:color w:val="2A2628"/>
          <w:spacing w:val="-8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l</w:t>
      </w:r>
      <w:r w:rsidRPr="00E15022">
        <w:rPr>
          <w:rFonts w:asciiTheme="minorHAnsi" w:hAnsiTheme="minorHAnsi" w:cstheme="minorHAnsi"/>
          <w:color w:val="2A2628"/>
          <w:spacing w:val="-40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'utilizzo</w:t>
      </w:r>
      <w:r w:rsidRPr="00E15022">
        <w:rPr>
          <w:rFonts w:asciiTheme="minorHAnsi" w:hAnsiTheme="minorHAnsi" w:cstheme="minorHAnsi"/>
          <w:color w:val="2A2628"/>
          <w:spacing w:val="-12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dell'apparecchio</w:t>
      </w:r>
      <w:r w:rsidRPr="00E15022">
        <w:rPr>
          <w:rFonts w:asciiTheme="minorHAnsi" w:hAnsiTheme="minorHAnsi" w:cstheme="minorHAnsi"/>
          <w:color w:val="2A2628"/>
          <w:spacing w:val="-2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-5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qualunque</w:t>
      </w:r>
      <w:r w:rsidRPr="00E15022">
        <w:rPr>
          <w:rFonts w:asciiTheme="minorHAnsi" w:hAnsiTheme="minorHAnsi" w:cstheme="minorHAnsi"/>
          <w:color w:val="2A2628"/>
          <w:spacing w:val="-7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altra</w:t>
      </w:r>
      <w:r w:rsidRPr="00E15022">
        <w:rPr>
          <w:rFonts w:asciiTheme="minorHAnsi" w:hAnsiTheme="minorHAnsi" w:cstheme="minorHAnsi"/>
          <w:color w:val="2A2628"/>
          <w:spacing w:val="-13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attività</w:t>
      </w:r>
      <w:r w:rsidRPr="00E15022">
        <w:rPr>
          <w:rFonts w:asciiTheme="minorHAnsi" w:hAnsiTheme="minorHAnsi" w:cstheme="minorHAnsi"/>
          <w:color w:val="2A2628"/>
          <w:spacing w:val="-12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-5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autorizzata</w:t>
      </w:r>
      <w:r w:rsidRPr="00E15022">
        <w:rPr>
          <w:rFonts w:asciiTheme="minorHAnsi" w:hAnsiTheme="minorHAnsi" w:cstheme="minorHAnsi"/>
          <w:color w:val="2A2628"/>
          <w:spacing w:val="-5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dal</w:t>
      </w:r>
      <w:r w:rsidRPr="00E15022">
        <w:rPr>
          <w:rFonts w:asciiTheme="minorHAnsi" w:hAnsiTheme="minorHAnsi" w:cstheme="minorHAnsi"/>
          <w:color w:val="2A2628"/>
          <w:spacing w:val="-10"/>
          <w:w w:val="10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w w:val="105"/>
          <w:sz w:val="22"/>
          <w:szCs w:val="22"/>
        </w:rPr>
        <w:t>Docente;</w:t>
      </w:r>
    </w:p>
    <w:p w:rsidR="00BE2C5D" w:rsidRPr="00EF3A8B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380"/>
        </w:tabs>
        <w:suppressAutoHyphens w:val="0"/>
        <w:spacing w:before="14" w:after="0" w:line="248" w:lineRule="auto"/>
        <w:ind w:left="0" w:right="-1" w:firstLine="0"/>
        <w:jc w:val="both"/>
        <w:rPr>
          <w:rFonts w:asciiTheme="minorHAnsi" w:hAnsiTheme="minorHAnsi" w:cstheme="minorHAnsi"/>
          <w:color w:val="2A2628"/>
          <w:w w:val="105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l'alunno</w:t>
      </w:r>
      <w:proofErr w:type="gramEnd"/>
      <w:r w:rsidRPr="00E15022">
        <w:rPr>
          <w:rFonts w:asciiTheme="minorHAnsi" w:hAnsiTheme="minorHAnsi" w:cstheme="minorHAnsi"/>
          <w:color w:val="444244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4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 può</w:t>
      </w:r>
      <w:r w:rsidRPr="00E15022">
        <w:rPr>
          <w:rFonts w:asciiTheme="minorHAnsi" w:hAnsiTheme="minorHAnsi" w:cstheme="minorHAnsi"/>
          <w:color w:val="2A2628"/>
          <w:spacing w:val="5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effettuare</w:t>
      </w:r>
      <w:r w:rsidRPr="00E15022">
        <w:rPr>
          <w:rFonts w:asciiTheme="minorHAnsi" w:hAnsiTheme="minorHAnsi" w:cstheme="minorHAnsi"/>
          <w:color w:val="2A2628"/>
          <w:spacing w:val="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download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A2628"/>
          <w:spacing w:val="1"/>
          <w:sz w:val="22"/>
          <w:szCs w:val="22"/>
        </w:rPr>
        <w:t xml:space="preserve">software di 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proprietà</w:t>
      </w:r>
      <w:r w:rsidRPr="00E15022">
        <w:rPr>
          <w:rFonts w:asciiTheme="minorHAnsi" w:hAnsiTheme="minorHAnsi" w:cstheme="minorHAnsi"/>
          <w:color w:val="444244"/>
          <w:spacing w:val="2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4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gratuiti</w:t>
      </w:r>
      <w:r w:rsidRPr="00E15022">
        <w:rPr>
          <w:rFonts w:asciiTheme="minorHAnsi" w:hAnsiTheme="minorHAnsi" w:cstheme="minorHAnsi"/>
          <w:color w:val="2A2628"/>
          <w:spacing w:val="1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2A2628"/>
          <w:spacing w:val="4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40"/>
          <w:sz w:val="22"/>
          <w:szCs w:val="22"/>
        </w:rPr>
        <w:t xml:space="preserve"> </w:t>
      </w:r>
      <w:r w:rsidRPr="00EF3A8B">
        <w:rPr>
          <w:rFonts w:asciiTheme="minorHAnsi" w:hAnsiTheme="minorHAnsi" w:cstheme="minorHAnsi"/>
          <w:color w:val="2A2628"/>
          <w:w w:val="105"/>
          <w:sz w:val="22"/>
          <w:szCs w:val="22"/>
        </w:rPr>
        <w:t>pagamento, documenti o altro materiale in contrasto con le norme di legge;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408"/>
        </w:tabs>
        <w:suppressAutoHyphens w:val="0"/>
        <w:spacing w:before="5" w:after="0" w:line="248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è</w:t>
      </w:r>
      <w:proofErr w:type="gramEnd"/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vietato</w:t>
      </w:r>
      <w:r w:rsidRPr="00E15022">
        <w:rPr>
          <w:rFonts w:asciiTheme="minorHAnsi" w:hAnsiTheme="minorHAnsi" w:cstheme="minorHAnsi"/>
          <w:color w:val="2A2628"/>
          <w:spacing w:val="2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effettuare</w:t>
      </w:r>
      <w:r w:rsidRPr="00E15022">
        <w:rPr>
          <w:rFonts w:asciiTheme="minorHAnsi" w:hAnsiTheme="minorHAnsi" w:cstheme="minorHAnsi"/>
          <w:color w:val="2A2628"/>
          <w:spacing w:val="2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qualsiasi</w:t>
      </w:r>
      <w:r w:rsidRPr="00E15022">
        <w:rPr>
          <w:rFonts w:asciiTheme="minorHAnsi" w:hAnsiTheme="minorHAnsi" w:cstheme="minorHAnsi"/>
          <w:color w:val="2A2628"/>
          <w:spacing w:val="3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modifica</w:t>
      </w:r>
      <w:r w:rsidRPr="00E15022">
        <w:rPr>
          <w:rFonts w:asciiTheme="minorHAnsi" w:hAnsiTheme="minorHAnsi" w:cstheme="minorHAnsi"/>
          <w:color w:val="2A2628"/>
          <w:spacing w:val="2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non</w:t>
      </w:r>
      <w:r w:rsidRPr="00E15022">
        <w:rPr>
          <w:rFonts w:asciiTheme="minorHAnsi" w:hAnsiTheme="minorHAnsi" w:cstheme="minorHAnsi"/>
          <w:color w:val="2A2628"/>
          <w:spacing w:val="3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autorizzata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ai</w:t>
      </w:r>
      <w:r w:rsidRPr="00E15022">
        <w:rPr>
          <w:rFonts w:asciiTheme="minorHAnsi" w:hAnsiTheme="minorHAnsi" w:cstheme="minorHAnsi"/>
          <w:color w:val="2A2628"/>
          <w:spacing w:val="2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sistemi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operativ</w:t>
      </w:r>
      <w:r w:rsidRPr="00E15022">
        <w:rPr>
          <w:rFonts w:asciiTheme="minorHAnsi" w:hAnsiTheme="minorHAnsi" w:cstheme="minorHAnsi"/>
          <w:color w:val="2A2628"/>
          <w:spacing w:val="24"/>
          <w:sz w:val="22"/>
          <w:szCs w:val="22"/>
        </w:rPr>
        <w:t>i</w:t>
      </w:r>
      <w:r w:rsidRPr="00E15022">
        <w:rPr>
          <w:rFonts w:asciiTheme="minorHAnsi" w:hAnsiTheme="minorHAnsi" w:cstheme="minorHAnsi"/>
          <w:color w:val="444244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1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che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potrebbe</w:t>
      </w:r>
      <w:r w:rsidRPr="00E15022">
        <w:rPr>
          <w:rFonts w:asciiTheme="minorHAnsi" w:hAnsiTheme="minorHAnsi" w:cstheme="minorHAnsi"/>
          <w:color w:val="2A2628"/>
          <w:spacing w:val="48"/>
          <w:w w:val="10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interferire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generando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incompatibilità</w:t>
      </w:r>
      <w:r w:rsidRPr="00E15022">
        <w:rPr>
          <w:rFonts w:asciiTheme="minorHAnsi" w:hAnsiTheme="minorHAnsi" w:cstheme="minorHAnsi"/>
          <w:color w:val="2A2628"/>
          <w:spacing w:val="4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con</w:t>
      </w:r>
      <w:r w:rsidRPr="00E15022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</w:t>
      </w:r>
      <w:r w:rsidRPr="00E15022">
        <w:rPr>
          <w:rFonts w:asciiTheme="minorHAnsi" w:hAnsiTheme="minorHAnsi" w:cstheme="minorHAnsi"/>
          <w:color w:val="2A2628"/>
          <w:spacing w:val="2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dispositivi</w:t>
      </w:r>
      <w:r w:rsidRPr="00E15022">
        <w:rPr>
          <w:rFonts w:asciiTheme="minorHAnsi" w:hAnsiTheme="minorHAnsi" w:cstheme="minorHAnsi"/>
          <w:color w:val="2A2628"/>
          <w:spacing w:val="3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utilizzati</w:t>
      </w:r>
      <w:r w:rsidRPr="00E15022">
        <w:rPr>
          <w:rFonts w:asciiTheme="minorHAnsi" w:hAnsiTheme="minorHAnsi" w:cstheme="minorHAnsi"/>
          <w:color w:val="2A2628"/>
          <w:spacing w:val="4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2A2628"/>
          <w:spacing w:val="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condivisi</w:t>
      </w:r>
      <w:r w:rsidRPr="00E15022">
        <w:rPr>
          <w:rFonts w:asciiTheme="minorHAnsi" w:hAnsiTheme="minorHAnsi" w:cstheme="minorHAnsi"/>
          <w:color w:val="2A2628"/>
          <w:spacing w:val="3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dal</w:t>
      </w:r>
      <w:r w:rsidRPr="00E15022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gruppo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classe</w:t>
      </w:r>
      <w:r w:rsidRPr="00E15022">
        <w:rPr>
          <w:rFonts w:asciiTheme="minorHAnsi" w:hAnsiTheme="minorHAnsi" w:cstheme="minorHAnsi"/>
          <w:color w:val="444244"/>
          <w:spacing w:val="2"/>
          <w:sz w:val="22"/>
          <w:szCs w:val="22"/>
        </w:rPr>
        <w:t>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442"/>
        </w:tabs>
        <w:suppressAutoHyphens w:val="0"/>
        <w:spacing w:before="5" w:after="0" w:line="248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l'alunno</w:t>
      </w:r>
      <w:proofErr w:type="gramEnd"/>
      <w:r w:rsidRPr="00E15022">
        <w:rPr>
          <w:rFonts w:asciiTheme="minorHAnsi" w:hAnsiTheme="minorHAnsi" w:cstheme="minorHAnsi"/>
          <w:color w:val="444244"/>
          <w:sz w:val="22"/>
          <w:szCs w:val="22"/>
        </w:rPr>
        <w:t>/</w:t>
      </w:r>
      <w:r w:rsidRPr="00E15022">
        <w:rPr>
          <w:rFonts w:asciiTheme="minorHAnsi" w:hAnsiTheme="minorHAnsi" w:cstheme="minorHAnsi"/>
          <w:color w:val="2A2628"/>
          <w:spacing w:val="1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5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o</w:t>
      </w:r>
      <w:r w:rsidRPr="00E15022">
        <w:rPr>
          <w:rFonts w:asciiTheme="minorHAnsi" w:hAnsiTheme="minorHAnsi" w:cstheme="minorHAnsi"/>
          <w:color w:val="2A2628"/>
          <w:spacing w:val="4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il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genitore</w:t>
      </w:r>
      <w:r w:rsidRPr="00E15022">
        <w:rPr>
          <w:rFonts w:asciiTheme="minorHAnsi" w:hAnsiTheme="minorHAnsi" w:cstheme="minorHAnsi"/>
          <w:color w:val="2A2628"/>
          <w:spacing w:val="1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deve</w:t>
      </w:r>
      <w:r w:rsidRPr="00E15022">
        <w:rPr>
          <w:rFonts w:asciiTheme="minorHAnsi" w:hAnsiTheme="minorHAnsi" w:cstheme="minorHAnsi"/>
          <w:color w:val="2A2628"/>
          <w:spacing w:val="5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provvedere</w:t>
      </w:r>
      <w:r w:rsidRPr="00E15022">
        <w:rPr>
          <w:rFonts w:asciiTheme="minorHAnsi" w:hAnsiTheme="minorHAnsi" w:cstheme="minorHAnsi"/>
          <w:color w:val="2A2628"/>
          <w:spacing w:val="2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Pr="00E15022">
        <w:rPr>
          <w:rFonts w:asciiTheme="minorHAnsi" w:hAnsiTheme="minorHAnsi" w:cstheme="minorHAnsi"/>
          <w:color w:val="2A2628"/>
          <w:spacing w:val="4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mantenere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</w:t>
      </w:r>
      <w:r w:rsidRPr="00E15022">
        <w:rPr>
          <w:rFonts w:asciiTheme="minorHAnsi" w:hAnsiTheme="minorHAnsi" w:cstheme="minorHAnsi"/>
          <w:color w:val="2A2628"/>
          <w:spacing w:val="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efficienza</w:t>
      </w:r>
      <w:r w:rsidRPr="00E15022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il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dispositivo</w:t>
      </w:r>
      <w:r w:rsidRPr="00E15022">
        <w:rPr>
          <w:rFonts w:asciiTheme="minorHAnsi" w:hAnsiTheme="minorHAnsi" w:cstheme="minorHAnsi"/>
          <w:color w:val="2A2628"/>
          <w:spacing w:val="7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l'uso</w:t>
      </w:r>
      <w:r w:rsidRPr="00E15022">
        <w:rPr>
          <w:rFonts w:asciiTheme="minorHAnsi" w:hAnsiTheme="minorHAnsi" w:cstheme="minorHAnsi"/>
          <w:color w:val="2A2628"/>
          <w:spacing w:val="23"/>
          <w:w w:val="11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didattico</w:t>
      </w:r>
      <w:r w:rsidRPr="00E15022">
        <w:rPr>
          <w:rFonts w:asciiTheme="minorHAnsi" w:hAnsiTheme="minorHAnsi" w:cstheme="minorHAnsi"/>
          <w:color w:val="2A2628"/>
          <w:spacing w:val="2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</w:t>
      </w:r>
      <w:r w:rsidRPr="00E15022">
        <w:rPr>
          <w:rFonts w:asciiTheme="minorHAnsi" w:hAnsiTheme="minorHAnsi" w:cstheme="minorHAnsi"/>
          <w:color w:val="2A2628"/>
          <w:spacing w:val="1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averne</w:t>
      </w:r>
      <w:r w:rsidRPr="00E15022">
        <w:rPr>
          <w:rFonts w:asciiTheme="minorHAnsi" w:hAnsiTheme="minorHAnsi" w:cstheme="minorHAnsi"/>
          <w:color w:val="2A2628"/>
          <w:spacing w:val="2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cura</w:t>
      </w:r>
      <w:r w:rsidRPr="00E15022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</w:t>
      </w:r>
      <w:r w:rsidRPr="00E15022">
        <w:rPr>
          <w:rFonts w:asciiTheme="minorHAnsi" w:hAnsiTheme="minorHAnsi" w:cstheme="minorHAnsi"/>
          <w:color w:val="2A2628"/>
          <w:spacing w:val="1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tutta</w:t>
      </w:r>
      <w:r w:rsidRPr="00E15022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la</w:t>
      </w:r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durata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del</w:t>
      </w:r>
      <w:r w:rsidRPr="00E15022">
        <w:rPr>
          <w:rFonts w:asciiTheme="minorHAnsi" w:hAnsiTheme="minorHAnsi" w:cstheme="minorHAnsi"/>
          <w:color w:val="2A2628"/>
          <w:spacing w:val="3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comodato</w:t>
      </w:r>
      <w:r w:rsidRPr="00E15022">
        <w:rPr>
          <w:rFonts w:asciiTheme="minorHAnsi" w:hAnsiTheme="minorHAnsi" w:cstheme="minorHAnsi"/>
          <w:color w:val="2A2628"/>
          <w:spacing w:val="26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d'uso;</w:t>
      </w:r>
    </w:p>
    <w:p w:rsidR="00BE2C5D" w:rsidRPr="00E15022" w:rsidRDefault="00BE2C5D" w:rsidP="00BE2C5D">
      <w:pPr>
        <w:pStyle w:val="Corpotesto"/>
        <w:widowControl w:val="0"/>
        <w:numPr>
          <w:ilvl w:val="0"/>
          <w:numId w:val="12"/>
        </w:numPr>
        <w:tabs>
          <w:tab w:val="left" w:pos="356"/>
        </w:tabs>
        <w:suppressAutoHyphens w:val="0"/>
        <w:spacing w:before="5" w:after="0" w:line="248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15022">
        <w:rPr>
          <w:rFonts w:asciiTheme="minorHAnsi" w:hAnsiTheme="minorHAnsi" w:cstheme="minorHAnsi"/>
          <w:color w:val="2A2628"/>
          <w:sz w:val="22"/>
          <w:szCs w:val="22"/>
        </w:rPr>
        <w:t>la</w:t>
      </w:r>
      <w:proofErr w:type="gramEnd"/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responsabilità</w:t>
      </w:r>
      <w:r w:rsidRPr="00E15022">
        <w:rPr>
          <w:rFonts w:asciiTheme="minorHAnsi" w:hAnsiTheme="minorHAnsi" w:cstheme="minorHAnsi"/>
          <w:color w:val="2A2628"/>
          <w:spacing w:val="53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eventuali</w:t>
      </w:r>
      <w:r w:rsidRPr="00E15022">
        <w:rPr>
          <w:rFonts w:asciiTheme="minorHAnsi" w:hAnsiTheme="minorHAnsi" w:cstheme="minorHAnsi"/>
          <w:color w:val="2A2628"/>
          <w:spacing w:val="3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danni</w:t>
      </w:r>
      <w:r w:rsidRPr="00E15022">
        <w:rPr>
          <w:rFonts w:asciiTheme="minorHAnsi" w:hAnsiTheme="minorHAnsi" w:cstheme="minorHAnsi"/>
          <w:color w:val="2A2628"/>
          <w:spacing w:val="42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al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dispositivo</w:t>
      </w:r>
      <w:r w:rsidRPr="00E15022">
        <w:rPr>
          <w:rFonts w:asciiTheme="minorHAnsi" w:hAnsiTheme="minorHAnsi" w:cstheme="minorHAnsi"/>
          <w:color w:val="444244"/>
          <w:spacing w:val="1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1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durante</w:t>
      </w:r>
      <w:r w:rsidRPr="00E15022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il</w:t>
      </w:r>
      <w:r w:rsidRPr="00E15022">
        <w:rPr>
          <w:rFonts w:asciiTheme="minorHAnsi" w:hAnsiTheme="minorHAnsi" w:cstheme="minorHAnsi"/>
          <w:color w:val="2A2628"/>
          <w:spacing w:val="3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periodo</w:t>
      </w:r>
      <w:r w:rsidRPr="00E15022">
        <w:rPr>
          <w:rFonts w:asciiTheme="minorHAnsi" w:hAnsiTheme="minorHAnsi" w:cstheme="minorHAnsi"/>
          <w:color w:val="2A2628"/>
          <w:spacing w:val="38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Pr="00E15022">
        <w:rPr>
          <w:rFonts w:asciiTheme="minorHAnsi" w:hAnsiTheme="minorHAnsi" w:cstheme="minorHAnsi"/>
          <w:color w:val="2A2628"/>
          <w:spacing w:val="35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concessione</w:t>
      </w:r>
      <w:r w:rsidRPr="00E15022">
        <w:rPr>
          <w:rFonts w:asciiTheme="minorHAnsi" w:hAnsiTheme="minorHAnsi" w:cstheme="minorHAnsi"/>
          <w:color w:val="444244"/>
          <w:spacing w:val="1"/>
          <w:sz w:val="22"/>
          <w:szCs w:val="22"/>
        </w:rPr>
        <w:t>,</w:t>
      </w:r>
      <w:r w:rsidRPr="00E15022">
        <w:rPr>
          <w:rFonts w:asciiTheme="minorHAnsi" w:hAnsiTheme="minorHAnsi" w:cstheme="minorHAnsi"/>
          <w:color w:val="444244"/>
          <w:spacing w:val="19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è</w:t>
      </w:r>
      <w:r w:rsidRPr="00E15022">
        <w:rPr>
          <w:rFonts w:asciiTheme="minorHAnsi" w:hAnsiTheme="minorHAnsi" w:cstheme="minorHAnsi"/>
          <w:color w:val="2A2628"/>
          <w:spacing w:val="1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in</w:t>
      </w:r>
      <w:r w:rsidRPr="00E15022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capo</w:t>
      </w:r>
      <w:r w:rsidRPr="00E15022">
        <w:rPr>
          <w:rFonts w:asciiTheme="minorHAnsi" w:hAnsiTheme="minorHAnsi" w:cstheme="minorHAnsi"/>
          <w:color w:val="2A2628"/>
          <w:spacing w:val="30"/>
          <w:w w:val="101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al</w:t>
      </w:r>
      <w:r w:rsidRPr="00E15022">
        <w:rPr>
          <w:rFonts w:asciiTheme="minorHAnsi" w:hAnsiTheme="minorHAnsi" w:cstheme="minorHAnsi"/>
          <w:color w:val="2A2628"/>
          <w:spacing w:val="10"/>
          <w:sz w:val="22"/>
          <w:szCs w:val="22"/>
        </w:rPr>
        <w:t xml:space="preserve"> </w:t>
      </w:r>
      <w:r w:rsidRPr="00E15022">
        <w:rPr>
          <w:rFonts w:asciiTheme="minorHAnsi" w:hAnsiTheme="minorHAnsi" w:cstheme="minorHAnsi"/>
          <w:color w:val="2A2628"/>
          <w:sz w:val="22"/>
          <w:szCs w:val="22"/>
        </w:rPr>
        <w:t>richiedente</w:t>
      </w:r>
      <w:r w:rsidR="00682568">
        <w:rPr>
          <w:rFonts w:asciiTheme="minorHAnsi" w:hAnsiTheme="minorHAnsi" w:cstheme="minorHAnsi"/>
          <w:color w:val="2A2628"/>
          <w:sz w:val="22"/>
          <w:szCs w:val="22"/>
        </w:rPr>
        <w:t>.</w:t>
      </w:r>
    </w:p>
    <w:p w:rsidR="0061110E" w:rsidRDefault="00682568" w:rsidP="00682568">
      <w:pPr>
        <w:jc w:val="both"/>
        <w:rPr>
          <w:rFonts w:asciiTheme="minorHAnsi" w:hAnsiTheme="minorHAnsi" w:cstheme="minorHAnsi"/>
          <w:color w:val="2A2628"/>
          <w:sz w:val="22"/>
          <w:szCs w:val="22"/>
        </w:rPr>
      </w:pPr>
      <w:r>
        <w:rPr>
          <w:rFonts w:asciiTheme="minorHAnsi" w:hAnsiTheme="minorHAnsi" w:cstheme="minorHAnsi"/>
          <w:color w:val="2A2628"/>
          <w:sz w:val="22"/>
          <w:szCs w:val="22"/>
        </w:rPr>
        <w:t>A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l</w:t>
      </w:r>
      <w:r w:rsidR="00BE2C5D" w:rsidRPr="00CA73C1">
        <w:rPr>
          <w:rFonts w:asciiTheme="minorHAnsi" w:hAnsiTheme="minorHAnsi" w:cstheme="minorHAnsi"/>
          <w:color w:val="2A2628"/>
          <w:spacing w:val="6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termine</w:t>
      </w:r>
      <w:r w:rsidR="00BE2C5D" w:rsidRPr="00CA73C1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del</w:t>
      </w:r>
      <w:r w:rsidR="00BE2C5D" w:rsidRPr="00CA73C1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contratto</w:t>
      </w:r>
      <w:r w:rsidR="00BE2C5D" w:rsidRPr="00CA73C1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="00BE2C5D" w:rsidRPr="00CA73C1">
        <w:rPr>
          <w:rFonts w:asciiTheme="minorHAnsi" w:hAnsiTheme="minorHAnsi" w:cstheme="minorHAnsi"/>
          <w:color w:val="2A2628"/>
          <w:spacing w:val="17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comodato</w:t>
      </w:r>
      <w:r w:rsidR="00BE2C5D" w:rsidRPr="00CA73C1">
        <w:rPr>
          <w:rFonts w:asciiTheme="minorHAnsi" w:hAnsiTheme="minorHAnsi" w:cstheme="minorHAnsi"/>
          <w:color w:val="2A2628"/>
          <w:spacing w:val="14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d'uso</w:t>
      </w:r>
      <w:r w:rsidR="00BE2C5D" w:rsidRPr="00CA73C1">
        <w:rPr>
          <w:rFonts w:asciiTheme="minorHAnsi" w:hAnsiTheme="minorHAnsi" w:cstheme="minorHAnsi"/>
          <w:color w:val="444244"/>
          <w:sz w:val="22"/>
          <w:szCs w:val="22"/>
        </w:rPr>
        <w:t>,</w:t>
      </w:r>
      <w:r w:rsidR="00BE2C5D" w:rsidRPr="00CA73C1">
        <w:rPr>
          <w:rFonts w:asciiTheme="minorHAnsi" w:hAnsiTheme="minorHAnsi" w:cstheme="minorHAnsi"/>
          <w:color w:val="444244"/>
          <w:spacing w:val="6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o</w:t>
      </w:r>
      <w:r w:rsidR="00BE2C5D" w:rsidRPr="00CA73C1">
        <w:rPr>
          <w:rFonts w:asciiTheme="minorHAnsi" w:hAnsiTheme="minorHAnsi" w:cstheme="minorHAnsi"/>
          <w:color w:val="2A2628"/>
          <w:spacing w:val="1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alla</w:t>
      </w:r>
      <w:r w:rsidR="00BE2C5D" w:rsidRPr="00CA73C1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sua</w:t>
      </w:r>
      <w:r w:rsidR="00BE2C5D" w:rsidRPr="00CA73C1">
        <w:rPr>
          <w:rFonts w:asciiTheme="minorHAnsi" w:hAnsiTheme="minorHAnsi" w:cstheme="minorHAnsi"/>
          <w:color w:val="2A2628"/>
          <w:spacing w:val="-2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risoluzione</w:t>
      </w:r>
      <w:r w:rsidR="00BE2C5D" w:rsidRPr="00CA73C1">
        <w:rPr>
          <w:rFonts w:asciiTheme="minorHAnsi" w:hAnsiTheme="minorHAnsi" w:cstheme="minorHAnsi"/>
          <w:color w:val="2A2628"/>
          <w:spacing w:val="25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pacing w:val="1"/>
          <w:sz w:val="22"/>
          <w:szCs w:val="22"/>
        </w:rPr>
        <w:t>anticipata</w:t>
      </w:r>
      <w:r w:rsidR="00BE2C5D" w:rsidRPr="00CA73C1">
        <w:rPr>
          <w:rFonts w:asciiTheme="minorHAnsi" w:hAnsiTheme="minorHAnsi" w:cstheme="minorHAnsi"/>
          <w:color w:val="444244"/>
          <w:spacing w:val="1"/>
          <w:sz w:val="22"/>
          <w:szCs w:val="22"/>
        </w:rPr>
        <w:t>,</w:t>
      </w:r>
      <w:r w:rsidR="00BE2C5D" w:rsidRPr="00CA73C1">
        <w:rPr>
          <w:rFonts w:asciiTheme="minorHAnsi" w:hAnsiTheme="minorHAnsi" w:cstheme="minorHAnsi"/>
          <w:color w:val="444244"/>
          <w:spacing w:val="2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il</w:t>
      </w:r>
      <w:r w:rsidR="00BE2C5D" w:rsidRPr="00CA73C1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bene</w:t>
      </w:r>
      <w:r w:rsidR="00BE2C5D" w:rsidRPr="00CA73C1">
        <w:rPr>
          <w:rFonts w:asciiTheme="minorHAnsi" w:hAnsiTheme="minorHAnsi" w:cstheme="minorHAnsi"/>
          <w:color w:val="2A2628"/>
          <w:spacing w:val="2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A2628"/>
          <w:sz w:val="22"/>
          <w:szCs w:val="22"/>
        </w:rPr>
        <w:t>sarà</w:t>
      </w:r>
      <w:r w:rsidR="00BE2C5D" w:rsidRPr="00CA73C1">
        <w:rPr>
          <w:rFonts w:asciiTheme="minorHAnsi" w:hAnsiTheme="minorHAnsi" w:cstheme="minorHAnsi"/>
          <w:color w:val="2A2628"/>
          <w:spacing w:val="29"/>
          <w:w w:val="101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restituito</w:t>
      </w:r>
      <w:r w:rsidR="00BE2C5D" w:rsidRPr="00CA73C1">
        <w:rPr>
          <w:rFonts w:asciiTheme="minorHAnsi" w:hAnsiTheme="minorHAnsi" w:cstheme="minorHAnsi"/>
          <w:color w:val="2A2628"/>
          <w:spacing w:val="29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integro</w:t>
      </w:r>
      <w:r w:rsidR="00BE2C5D" w:rsidRPr="00CA73C1">
        <w:rPr>
          <w:rFonts w:asciiTheme="minorHAnsi" w:hAnsiTheme="minorHAnsi" w:cstheme="minorHAnsi"/>
          <w:color w:val="2A2628"/>
          <w:spacing w:val="19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ed</w:t>
      </w:r>
      <w:r w:rsidR="00BE2C5D" w:rsidRPr="00CA73C1">
        <w:rPr>
          <w:rFonts w:asciiTheme="minorHAnsi" w:hAnsiTheme="minorHAnsi" w:cstheme="minorHAnsi"/>
          <w:color w:val="2A2628"/>
          <w:spacing w:val="18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in</w:t>
      </w:r>
      <w:r w:rsidR="00BE2C5D" w:rsidRPr="00CA73C1">
        <w:rPr>
          <w:rFonts w:asciiTheme="minorHAnsi" w:hAnsiTheme="minorHAnsi" w:cstheme="minorHAnsi"/>
          <w:color w:val="2A2628"/>
          <w:spacing w:val="12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perfette</w:t>
      </w:r>
      <w:r w:rsidR="00BE2C5D" w:rsidRPr="00CA73C1">
        <w:rPr>
          <w:rFonts w:asciiTheme="minorHAnsi" w:hAnsiTheme="minorHAnsi" w:cstheme="minorHAnsi"/>
          <w:color w:val="2A2628"/>
          <w:spacing w:val="39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condizioni</w:t>
      </w:r>
      <w:r w:rsidR="00BE2C5D" w:rsidRPr="00CA73C1">
        <w:rPr>
          <w:rFonts w:asciiTheme="minorHAnsi" w:hAnsiTheme="minorHAnsi" w:cstheme="minorHAnsi"/>
          <w:color w:val="2A2628"/>
          <w:spacing w:val="41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di</w:t>
      </w:r>
      <w:r w:rsidR="00BE2C5D" w:rsidRPr="00CA73C1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funzionament</w:t>
      </w:r>
      <w:r w:rsidR="00BE2C5D" w:rsidRPr="00CA73C1">
        <w:rPr>
          <w:rFonts w:asciiTheme="minorHAnsi" w:hAnsiTheme="minorHAnsi" w:cstheme="minorHAnsi"/>
          <w:color w:val="2A2628"/>
          <w:spacing w:val="24"/>
          <w:sz w:val="22"/>
          <w:szCs w:val="22"/>
        </w:rPr>
        <w:t>o.</w:t>
      </w:r>
      <w:r w:rsidR="00BE2C5D">
        <w:rPr>
          <w:rFonts w:asciiTheme="minorHAnsi" w:hAnsiTheme="minorHAnsi" w:cstheme="minorHAnsi"/>
          <w:color w:val="2A2628"/>
          <w:spacing w:val="24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 xml:space="preserve">In caso di restituzione dell'apparecchiatura non integra, </w:t>
      </w:r>
      <w:r>
        <w:rPr>
          <w:rFonts w:asciiTheme="minorHAnsi" w:hAnsiTheme="minorHAnsi" w:cstheme="minorHAnsi"/>
          <w:color w:val="2A2628"/>
          <w:sz w:val="22"/>
          <w:szCs w:val="22"/>
        </w:rPr>
        <w:t xml:space="preserve">il </w:t>
      </w:r>
      <w:proofErr w:type="gramStart"/>
      <w:r>
        <w:rPr>
          <w:rFonts w:asciiTheme="minorHAnsi" w:hAnsiTheme="minorHAnsi" w:cstheme="minorHAnsi"/>
          <w:color w:val="2A2628"/>
          <w:sz w:val="22"/>
          <w:szCs w:val="22"/>
        </w:rPr>
        <w:t>sottoscritto  pagherà</w:t>
      </w:r>
      <w:proofErr w:type="gramEnd"/>
      <w:r w:rsidR="002F1D14">
        <w:rPr>
          <w:rFonts w:asciiTheme="minorHAnsi" w:hAnsiTheme="minorHAnsi" w:cstheme="minorHAnsi"/>
          <w:color w:val="2A2628"/>
          <w:sz w:val="22"/>
          <w:szCs w:val="22"/>
        </w:rPr>
        <w:t xml:space="preserve"> </w:t>
      </w:r>
      <w:r w:rsidR="00BE2C5D" w:rsidRPr="00CA73C1">
        <w:rPr>
          <w:rFonts w:asciiTheme="minorHAnsi" w:hAnsiTheme="minorHAnsi" w:cstheme="minorHAnsi"/>
          <w:color w:val="2A2628"/>
          <w:sz w:val="22"/>
          <w:szCs w:val="22"/>
        </w:rPr>
        <w:t>a titolo di risarcimento del danno il costo della riparazione o l'intero valore iscritto nell'inventario, tenuto conto della svalutazione per gli anni di effet</w:t>
      </w:r>
      <w:r w:rsidR="00BE2C5D">
        <w:rPr>
          <w:rFonts w:asciiTheme="minorHAnsi" w:hAnsiTheme="minorHAnsi" w:cstheme="minorHAnsi"/>
          <w:color w:val="2A2628"/>
          <w:sz w:val="22"/>
          <w:szCs w:val="22"/>
        </w:rPr>
        <w:t>tivo utilizzo (circa 25% annuo)</w:t>
      </w:r>
      <w:r>
        <w:rPr>
          <w:rFonts w:asciiTheme="minorHAnsi" w:hAnsiTheme="minorHAnsi" w:cstheme="minorHAnsi"/>
          <w:color w:val="2A2628"/>
          <w:sz w:val="22"/>
          <w:szCs w:val="22"/>
        </w:rPr>
        <w:t xml:space="preserve"> come richiesto dall’istituzione scolastica.</w:t>
      </w:r>
    </w:p>
    <w:p w:rsidR="0007041C" w:rsidRPr="0007041C" w:rsidRDefault="0007041C" w:rsidP="00682568">
      <w:pPr>
        <w:jc w:val="both"/>
        <w:rPr>
          <w:rFonts w:ascii="Times New Roman" w:hAnsi="Times New Roman"/>
          <w:sz w:val="10"/>
          <w:szCs w:val="10"/>
        </w:rPr>
      </w:pPr>
    </w:p>
    <w:p w:rsidR="0061110E" w:rsidRPr="00682568" w:rsidRDefault="0061110E" w:rsidP="0007041C">
      <w:pPr>
        <w:widowControl w:val="0"/>
        <w:ind w:firstLine="708"/>
        <w:jc w:val="both"/>
        <w:rPr>
          <w:rFonts w:asciiTheme="minorHAnsi" w:hAnsiTheme="minorHAnsi" w:cstheme="minorHAnsi"/>
          <w:color w:val="2A2628"/>
          <w:sz w:val="22"/>
          <w:szCs w:val="22"/>
        </w:rPr>
      </w:pPr>
      <w:r w:rsidRPr="00682568">
        <w:rPr>
          <w:rFonts w:asciiTheme="minorHAnsi" w:hAnsiTheme="minorHAnsi" w:cstheme="minorHAnsi"/>
          <w:color w:val="2A2628"/>
          <w:sz w:val="22"/>
          <w:szCs w:val="22"/>
        </w:rPr>
        <w:t>A tal uopo dichiara che</w:t>
      </w:r>
      <w:r w:rsidR="002F1D14">
        <w:rPr>
          <w:rFonts w:asciiTheme="minorHAnsi" w:hAnsiTheme="minorHAnsi" w:cstheme="minorHAnsi"/>
          <w:color w:val="2A2628"/>
          <w:sz w:val="22"/>
          <w:szCs w:val="22"/>
        </w:rPr>
        <w:t xml:space="preserve"> il reddito ISEE per l’anno 20</w:t>
      </w:r>
      <w:r w:rsidR="00D100E0">
        <w:rPr>
          <w:rFonts w:asciiTheme="minorHAnsi" w:hAnsiTheme="minorHAnsi" w:cstheme="minorHAnsi"/>
          <w:color w:val="2A2628"/>
          <w:sz w:val="22"/>
          <w:szCs w:val="22"/>
        </w:rPr>
        <w:t>20</w:t>
      </w:r>
      <w:r w:rsidRPr="00682568">
        <w:rPr>
          <w:rFonts w:asciiTheme="minorHAnsi" w:hAnsiTheme="minorHAnsi" w:cstheme="minorHAnsi"/>
          <w:color w:val="2A2628"/>
          <w:sz w:val="22"/>
          <w:szCs w:val="22"/>
        </w:rPr>
        <w:t xml:space="preserve"> è</w:t>
      </w:r>
      <w:r w:rsidR="00BE2C5D" w:rsidRPr="00682568">
        <w:rPr>
          <w:rFonts w:asciiTheme="minorHAnsi" w:hAnsiTheme="minorHAnsi" w:cstheme="minorHAnsi"/>
          <w:color w:val="2A2628"/>
          <w:sz w:val="22"/>
          <w:szCs w:val="22"/>
        </w:rPr>
        <w:t xml:space="preserve"> il seguente: _______________</w:t>
      </w:r>
    </w:p>
    <w:p w:rsidR="00BE2C5D" w:rsidRPr="00940BA4" w:rsidRDefault="00BE2C5D" w:rsidP="00BE2C5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40BA4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940BA4">
        <w:rPr>
          <w:rFonts w:asciiTheme="minorHAnsi" w:hAnsiTheme="minorHAnsi" w:cstheme="minorHAnsi"/>
          <w:sz w:val="22"/>
          <w:szCs w:val="22"/>
        </w:rPr>
        <w:t xml:space="preserve"> aver preso visione dello specifico avviso e di conoscere le condizioni </w:t>
      </w:r>
      <w:r w:rsidR="00682568">
        <w:rPr>
          <w:rFonts w:asciiTheme="minorHAnsi" w:hAnsiTheme="minorHAnsi" w:cstheme="minorHAnsi"/>
          <w:sz w:val="22"/>
          <w:szCs w:val="22"/>
        </w:rPr>
        <w:t>per la concessione del comodato d’uso</w:t>
      </w:r>
      <w:r w:rsidRPr="00940BA4">
        <w:rPr>
          <w:rFonts w:asciiTheme="minorHAnsi" w:hAnsiTheme="minorHAnsi" w:cstheme="minorHAnsi"/>
          <w:sz w:val="22"/>
          <w:szCs w:val="22"/>
        </w:rPr>
        <w:t xml:space="preserve"> </w:t>
      </w:r>
      <w:r w:rsidR="00D100E0">
        <w:rPr>
          <w:rFonts w:asciiTheme="minorHAnsi" w:hAnsiTheme="minorHAnsi" w:cstheme="minorHAnsi"/>
          <w:sz w:val="22"/>
          <w:szCs w:val="22"/>
        </w:rPr>
        <w:t xml:space="preserve">per </w:t>
      </w:r>
      <w:proofErr w:type="spellStart"/>
      <w:r w:rsidR="00D100E0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D100E0">
        <w:rPr>
          <w:rFonts w:asciiTheme="minorHAnsi" w:hAnsiTheme="minorHAnsi" w:cstheme="minorHAnsi"/>
          <w:sz w:val="22"/>
          <w:szCs w:val="22"/>
        </w:rPr>
        <w:t xml:space="preserve"> 2021/22 </w:t>
      </w:r>
      <w:r w:rsidRPr="00940BA4">
        <w:rPr>
          <w:rFonts w:asciiTheme="minorHAnsi" w:hAnsiTheme="minorHAnsi" w:cstheme="minorHAnsi"/>
          <w:sz w:val="22"/>
          <w:szCs w:val="22"/>
        </w:rPr>
        <w:t>senza avere nulla a pretendere dall’istituzione scolastica.</w:t>
      </w:r>
    </w:p>
    <w:p w:rsidR="008F322F" w:rsidRPr="0007041C" w:rsidRDefault="008F322F" w:rsidP="0061110E">
      <w:pPr>
        <w:widowControl w:val="0"/>
        <w:jc w:val="both"/>
        <w:rPr>
          <w:rFonts w:ascii="Times New Roman" w:hAnsi="Times New Roman"/>
          <w:position w:val="1"/>
          <w:sz w:val="10"/>
          <w:szCs w:val="10"/>
        </w:rPr>
      </w:pPr>
    </w:p>
    <w:p w:rsidR="00B71A93" w:rsidRDefault="00B71A93" w:rsidP="00B71A93">
      <w:pPr>
        <w:pStyle w:val="Corpotes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Autor</w:t>
      </w:r>
      <w:r w:rsidR="00AB0BB6">
        <w:rPr>
          <w:rFonts w:asciiTheme="minorHAnsi" w:hAnsiTheme="minorHAnsi" w:cstheme="minorHAnsi"/>
          <w:sz w:val="22"/>
          <w:szCs w:val="22"/>
          <w:lang w:eastAsia="it-IT"/>
        </w:rPr>
        <w:t xml:space="preserve">izzo </w:t>
      </w:r>
      <w:r w:rsidR="00682568">
        <w:rPr>
          <w:rFonts w:asciiTheme="minorHAnsi" w:hAnsiTheme="minorHAnsi" w:cstheme="minorHAnsi"/>
          <w:sz w:val="22"/>
          <w:szCs w:val="22"/>
          <w:lang w:eastAsia="it-IT"/>
        </w:rPr>
        <w:t>l’istituzione scolastica a</w:t>
      </w:r>
      <w:r w:rsidR="00AB0BB6">
        <w:rPr>
          <w:rFonts w:asciiTheme="minorHAnsi" w:hAnsiTheme="minorHAnsi" w:cstheme="minorHAnsi"/>
          <w:sz w:val="22"/>
          <w:szCs w:val="22"/>
          <w:lang w:eastAsia="it-IT"/>
        </w:rPr>
        <w:t xml:space="preserve">l trattamento dei dati </w:t>
      </w:r>
      <w:r w:rsidRPr="00D33799">
        <w:rPr>
          <w:rFonts w:asciiTheme="minorHAnsi" w:hAnsiTheme="minorHAnsi" w:cstheme="minorHAnsi"/>
          <w:sz w:val="22"/>
          <w:szCs w:val="22"/>
          <w:lang w:eastAsia="it-IT"/>
        </w:rPr>
        <w:t>personali e sensibili forniti per l’espletamento della procedura p</w:t>
      </w:r>
      <w:r>
        <w:rPr>
          <w:rFonts w:asciiTheme="minorHAnsi" w:hAnsiTheme="minorHAnsi" w:cstheme="minorHAnsi"/>
          <w:sz w:val="22"/>
          <w:szCs w:val="22"/>
          <w:lang w:eastAsia="it-IT"/>
        </w:rPr>
        <w:t>er il tempo strettamente necess</w:t>
      </w:r>
      <w:r w:rsidRPr="00D33799">
        <w:rPr>
          <w:rFonts w:asciiTheme="minorHAnsi" w:hAnsiTheme="minorHAnsi" w:cstheme="minorHAnsi"/>
          <w:sz w:val="22"/>
          <w:szCs w:val="22"/>
          <w:lang w:eastAsia="it-IT"/>
        </w:rPr>
        <w:t>ario</w:t>
      </w:r>
      <w:r w:rsidR="00AB0BB6">
        <w:rPr>
          <w:rFonts w:asciiTheme="minorHAnsi" w:hAnsiTheme="minorHAnsi" w:cstheme="minorHAnsi"/>
          <w:sz w:val="22"/>
          <w:szCs w:val="22"/>
          <w:lang w:eastAsia="it-IT"/>
        </w:rPr>
        <w:t xml:space="preserve"> ai sensi del Regolamento UE 679/2016 e del </w:t>
      </w:r>
      <w:proofErr w:type="spellStart"/>
      <w:r w:rsidR="00AB0BB6">
        <w:rPr>
          <w:rFonts w:asciiTheme="minorHAnsi" w:hAnsiTheme="minorHAnsi" w:cstheme="minorHAnsi"/>
          <w:sz w:val="22"/>
          <w:szCs w:val="22"/>
          <w:lang w:eastAsia="it-IT"/>
        </w:rPr>
        <w:t>D.Lgs</w:t>
      </w:r>
      <w:proofErr w:type="spellEnd"/>
      <w:r w:rsidR="00AB0BB6">
        <w:rPr>
          <w:rFonts w:asciiTheme="minorHAnsi" w:hAnsiTheme="minorHAnsi" w:cstheme="minorHAnsi"/>
          <w:sz w:val="22"/>
          <w:szCs w:val="22"/>
          <w:lang w:eastAsia="it-IT"/>
        </w:rPr>
        <w:t xml:space="preserve"> 101/2018</w:t>
      </w:r>
      <w:r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:rsidR="00AB0BB6" w:rsidRDefault="000164E8" w:rsidP="002F1D14">
      <w:pPr>
        <w:pStyle w:val="Corpotesto"/>
        <w:spacing w:after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Si allegano:</w:t>
      </w:r>
    </w:p>
    <w:p w:rsidR="000164E8" w:rsidRDefault="000164E8" w:rsidP="002F1D14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color w:val="2A2628"/>
          <w:w w:val="105"/>
          <w:sz w:val="22"/>
          <w:szCs w:val="22"/>
        </w:rPr>
      </w:pPr>
      <w:r>
        <w:rPr>
          <w:rFonts w:asciiTheme="minorHAnsi" w:hAnsiTheme="minorHAnsi" w:cstheme="minorHAnsi"/>
          <w:color w:val="2A2628"/>
          <w:w w:val="105"/>
          <w:sz w:val="22"/>
          <w:szCs w:val="22"/>
        </w:rPr>
        <w:t>Mod</w:t>
      </w:r>
      <w:r w:rsidR="002F1D14">
        <w:rPr>
          <w:rFonts w:asciiTheme="minorHAnsi" w:hAnsiTheme="minorHAnsi" w:cstheme="minorHAnsi"/>
          <w:color w:val="2A2628"/>
          <w:w w:val="105"/>
          <w:sz w:val="22"/>
          <w:szCs w:val="22"/>
        </w:rPr>
        <w:t xml:space="preserve">ello ISEE relativo all’anno </w:t>
      </w:r>
      <w:r w:rsidR="00D100E0">
        <w:rPr>
          <w:rFonts w:asciiTheme="minorHAnsi" w:hAnsiTheme="minorHAnsi" w:cstheme="minorHAnsi"/>
          <w:color w:val="2A2628"/>
          <w:w w:val="105"/>
          <w:sz w:val="22"/>
          <w:szCs w:val="22"/>
        </w:rPr>
        <w:t>2020</w:t>
      </w:r>
    </w:p>
    <w:p w:rsidR="000164E8" w:rsidRDefault="000164E8" w:rsidP="002F1D14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326BE">
        <w:rPr>
          <w:rFonts w:asciiTheme="minorHAnsi" w:hAnsiTheme="minorHAnsi" w:cstheme="minorHAnsi"/>
          <w:sz w:val="22"/>
          <w:szCs w:val="22"/>
        </w:rPr>
        <w:t>copia</w:t>
      </w:r>
      <w:proofErr w:type="gramEnd"/>
      <w:r w:rsidRPr="00A326BE">
        <w:rPr>
          <w:rFonts w:asciiTheme="minorHAnsi" w:hAnsiTheme="minorHAnsi" w:cstheme="minorHAnsi"/>
          <w:sz w:val="22"/>
          <w:szCs w:val="22"/>
        </w:rPr>
        <w:t xml:space="preserve"> del </w:t>
      </w:r>
      <w:r w:rsidR="0026554F">
        <w:rPr>
          <w:rFonts w:asciiTheme="minorHAnsi" w:hAnsiTheme="minorHAnsi" w:cstheme="minorHAnsi"/>
          <w:sz w:val="22"/>
          <w:szCs w:val="22"/>
        </w:rPr>
        <w:t xml:space="preserve">proprio </w:t>
      </w:r>
      <w:r w:rsidRPr="00A326BE">
        <w:rPr>
          <w:rFonts w:asciiTheme="minorHAnsi" w:hAnsiTheme="minorHAnsi" w:cstheme="minorHAnsi"/>
          <w:sz w:val="22"/>
          <w:szCs w:val="22"/>
        </w:rPr>
        <w:t xml:space="preserve">documento d’identità </w:t>
      </w:r>
    </w:p>
    <w:p w:rsidR="00D100E0" w:rsidRPr="00D100E0" w:rsidRDefault="00D100E0" w:rsidP="00B71A93">
      <w:pPr>
        <w:pStyle w:val="Corpotesto"/>
        <w:jc w:val="both"/>
        <w:rPr>
          <w:rFonts w:asciiTheme="minorHAnsi" w:hAnsiTheme="minorHAnsi" w:cstheme="minorHAnsi"/>
          <w:sz w:val="8"/>
          <w:szCs w:val="8"/>
          <w:lang w:eastAsia="it-IT"/>
        </w:rPr>
      </w:pPr>
    </w:p>
    <w:p w:rsidR="00AB0BB6" w:rsidRDefault="00AB0BB6" w:rsidP="00D100E0">
      <w:pPr>
        <w:pStyle w:val="Corpotes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 xml:space="preserve">Casola di Napoli, </w:t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  <w:t>________________________________</w:t>
      </w:r>
    </w:p>
    <w:p w:rsidR="00441014" w:rsidRPr="00D100E0" w:rsidRDefault="00AB0BB6" w:rsidP="002F1D14">
      <w:pPr>
        <w:pStyle w:val="Corpotesto"/>
        <w:spacing w:after="0"/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proofErr w:type="gramStart"/>
      <w:r w:rsidRPr="00D100E0">
        <w:rPr>
          <w:rFonts w:asciiTheme="minorHAnsi" w:hAnsiTheme="minorHAnsi" w:cstheme="minorHAnsi"/>
          <w:sz w:val="16"/>
          <w:szCs w:val="16"/>
          <w:lang w:eastAsia="it-IT"/>
        </w:rPr>
        <w:t>firma</w:t>
      </w:r>
      <w:proofErr w:type="gramEnd"/>
    </w:p>
    <w:sectPr w:rsidR="00441014" w:rsidRPr="00D100E0" w:rsidSect="00E15022">
      <w:headerReference w:type="default" r:id="rId7"/>
      <w:pgSz w:w="11906" w:h="16838"/>
      <w:pgMar w:top="540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0B" w:rsidRDefault="000D000B">
      <w:r>
        <w:separator/>
      </w:r>
    </w:p>
  </w:endnote>
  <w:endnote w:type="continuationSeparator" w:id="0">
    <w:p w:rsidR="000D000B" w:rsidRDefault="000D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0B" w:rsidRDefault="000D000B">
      <w:r>
        <w:separator/>
      </w:r>
    </w:p>
  </w:footnote>
  <w:footnote w:type="continuationSeparator" w:id="0">
    <w:p w:rsidR="000D000B" w:rsidRDefault="000D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9CD" w:rsidRDefault="00C87E25">
    <w:pPr>
      <w:pStyle w:val="Intestazione"/>
    </w:pPr>
    <w:r>
      <w:rPr>
        <w:noProof/>
      </w:rPr>
      <mc:AlternateContent>
        <mc:Choice Requires="wpc">
          <w:drawing>
            <wp:inline distT="0" distB="0" distL="0" distR="0">
              <wp:extent cx="6400800" cy="965474"/>
              <wp:effectExtent l="0" t="0" r="0" b="6350"/>
              <wp:docPr id="18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69620" y="14975"/>
                          <a:ext cx="4655820" cy="92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9CD" w:rsidRPr="00E15022" w:rsidRDefault="004419CD" w:rsidP="004419CD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spacing w:val="30"/>
                                <w:sz w:val="18"/>
                              </w:rPr>
                            </w:pPr>
                            <w:r w:rsidRPr="00E15022">
                              <w:rPr>
                                <w:rFonts w:ascii="Monotype Corsiva" w:hAnsi="Monotype Corsiva"/>
                                <w:i/>
                                <w:spacing w:val="26"/>
                                <w:sz w:val="18"/>
                              </w:rPr>
                              <w:t>Ministero dell’Istruzione, dell’Università e della Ricerca</w:t>
                            </w:r>
                          </w:p>
                          <w:p w:rsidR="004419CD" w:rsidRPr="00E15022" w:rsidRDefault="004419CD" w:rsidP="004419CD">
                            <w:pPr>
                              <w:jc w:val="center"/>
                              <w:rPr>
                                <w:rFonts w:ascii="Trebuchet MS" w:hAnsi="Trebuchet MS"/>
                                <w:smallCaps/>
                                <w:spacing w:val="50"/>
                                <w:sz w:val="18"/>
                              </w:rPr>
                            </w:pPr>
                            <w:r w:rsidRPr="00E15022">
                              <w:rPr>
                                <w:rFonts w:ascii="Trebuchet MS" w:hAnsi="Trebuchet MS"/>
                                <w:smallCaps/>
                                <w:spacing w:val="50"/>
                                <w:sz w:val="18"/>
                              </w:rPr>
                              <w:t>Ufficio Scolastico Regionale per la Campania</w:t>
                            </w:r>
                          </w:p>
                          <w:p w:rsidR="004419CD" w:rsidRPr="00E15022" w:rsidRDefault="004419CD" w:rsidP="004419CD">
                            <w:pPr>
                              <w:jc w:val="center"/>
                              <w:rPr>
                                <w:rFonts w:ascii="Century Schoolbook" w:hAnsi="Century Schoolbook"/>
                                <w:spacing w:val="70"/>
                                <w:szCs w:val="22"/>
                              </w:rPr>
                            </w:pPr>
                            <w:r w:rsidRPr="00E15022">
                              <w:rPr>
                                <w:rFonts w:ascii="Century Schoolbook" w:hAnsi="Century Schoolbook"/>
                                <w:spacing w:val="70"/>
                                <w:szCs w:val="22"/>
                              </w:rPr>
                              <w:t>ISTITUTO COMPRENSIVO</w:t>
                            </w:r>
                          </w:p>
                          <w:p w:rsidR="004419CD" w:rsidRPr="00E15022" w:rsidRDefault="004419CD" w:rsidP="004419C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32"/>
                              </w:rPr>
                            </w:pPr>
                            <w:r w:rsidRPr="00E15022">
                              <w:rPr>
                                <w:rFonts w:ascii="Monotype Corsiva" w:hAnsi="Monotype Corsiva"/>
                                <w:spacing w:val="70"/>
                                <w:sz w:val="28"/>
                                <w:szCs w:val="32"/>
                              </w:rPr>
                              <w:t>“Raffaele Iozzino”</w:t>
                            </w:r>
                          </w:p>
                          <w:p w:rsidR="004419CD" w:rsidRPr="00E15022" w:rsidRDefault="004419CD" w:rsidP="004419CD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 w:rsidRPr="00E15022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Via Roma n. 37 - 80050 Casola di Napoli (Na) Tel: 081 8012889; Fax: 081 3905896</w:t>
                            </w:r>
                            <w:proofErr w:type="gramStart"/>
                            <w:r w:rsidRPr="00E15022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;  </w:t>
                            </w:r>
                            <w:r w:rsidR="008653C6" w:rsidRPr="00E15022">
                              <w:rPr>
                                <w:rFonts w:ascii="Times New Roman" w:hAnsi="Times New Roman"/>
                                <w:spacing w:val="-4"/>
                                <w:sz w:val="14"/>
                                <w:szCs w:val="16"/>
                              </w:rPr>
                              <w:t>c.m.</w:t>
                            </w:r>
                            <w:r w:rsidRPr="00E15022">
                              <w:rPr>
                                <w:rFonts w:ascii="Times New Roman" w:hAnsi="Times New Roman"/>
                                <w:spacing w:val="-4"/>
                                <w:sz w:val="14"/>
                                <w:szCs w:val="16"/>
                              </w:rPr>
                              <w:t>.</w:t>
                            </w:r>
                            <w:proofErr w:type="gramEnd"/>
                            <w:r w:rsidRPr="00E15022">
                              <w:rPr>
                                <w:rFonts w:ascii="Times New Roman" w:hAnsi="Times New Roman"/>
                                <w:spacing w:val="-4"/>
                                <w:sz w:val="14"/>
                                <w:szCs w:val="16"/>
                              </w:rPr>
                              <w:t xml:space="preserve"> NAIC8AG00A</w:t>
                            </w:r>
                          </w:p>
                          <w:p w:rsidR="004419CD" w:rsidRDefault="004419CD" w:rsidP="004419CD">
                            <w:pPr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2"/>
                              </w:rPr>
                            </w:pPr>
                            <w:r w:rsidRPr="00E15022">
                              <w:rPr>
                                <w:rFonts w:ascii="Times New Roman" w:hAnsi="Times New Roman"/>
                                <w:spacing w:val="-4"/>
                                <w:sz w:val="16"/>
                                <w:szCs w:val="18"/>
                              </w:rPr>
                              <w:t xml:space="preserve">E-mail: naic8ag00a@istruzione.it; naic8ag00a@pec.istruzione.it; c.f. 82013140635; </w:t>
                            </w:r>
                            <w:hyperlink r:id="rId1" w:history="1">
                              <w:r w:rsidR="008653C6" w:rsidRPr="00E15022">
                                <w:rPr>
                                  <w:rStyle w:val="Collegamentoipertestuale"/>
                                  <w:rFonts w:ascii="Times New Roman" w:hAnsi="Times New Roman"/>
                                  <w:spacing w:val="-4"/>
                                  <w:sz w:val="16"/>
                                  <w:szCs w:val="18"/>
                                </w:rPr>
                                <w:t>www.icraffaeleiozzino.edu.it</w:t>
                              </w:r>
                            </w:hyperlink>
                            <w:r w:rsidR="008653C6">
                              <w:rPr>
                                <w:rFonts w:ascii="Times New Roman" w:hAnsi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419CD" w:rsidRDefault="004419CD" w:rsidP="00441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14975"/>
                          <a:ext cx="914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9CD" w:rsidRDefault="00C87E25" w:rsidP="004419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180" cy="758916"/>
                                  <wp:effectExtent l="0" t="0" r="7620" b="3175"/>
                                  <wp:docPr id="19" name="Immagine 2" descr="Black_and_white_Italian_Republic_emblem_without_striped_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lack_and_white_Italian_Republic_emblem_without_striped_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388" cy="7681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Picture 5" descr="disegno-logo-raffaele-iozzino-ricostruzio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17065" y="126652"/>
                          <a:ext cx="845636" cy="784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7in;height:76pt;mso-position-horizontal-relative:char;mso-position-vertical-relative:line" coordsize="64008,9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2luZG93cyBQ&#10;aG90byBFZGl0b3IgMTAuMC4xMDAxMS4xNjM4NABXaW5kb3dzIFBob3RvIEVkaXRvciAxMC4wLjEw&#10;MDExLjE2Mzg0ADIwMTY6MTI6MDYgMTM6MTk6NTAAAAaQAwACAAAAFAAAERyQBAACAAAAFAAAETCS&#10;kQACAAAAAzAwAACSkgACAAAAAzAwAACgAQADAAAAAQABAADqHAAHAAAIDAAACRAAAAAAHOoAAAAI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7QBkUGhvdG9zaG9wIDMuMAA4QklNBAQAAAAA&#10;ACwcAVoAAxslRxwCAAACAAIcAjcACDIwMTYxMjA1HAI8AAsxMDUyMTIrMDAwMDhCSU0EJQAAAAAA&#10;EHU8rD2V6pZRecmw2uazUI//2wBDAAMCAgMCAgMDAwMEAwMEBQgFBQQEBQoHBwYIDAoMDAsKCwsN&#10;DhIQDQ4RDgsLEBYQERMUFRUVDA8XGBYUGBIUFRT/2wBDAQMEBAUEBQkFBQkUDQsNFBQUFBQUFBQU&#10;FBQUFBQUFBQUFBQUFBQUFBQUFBQUFBQUFBQUFBQUFBQUFBQUFBQUFBT/wAARCAO9BB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965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7696;top:149;width:46558;height:9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:rsidR="004419CD" w:rsidRPr="00E15022" w:rsidRDefault="004419CD" w:rsidP="004419CD">
                      <w:pPr>
                        <w:jc w:val="center"/>
                        <w:rPr>
                          <w:rFonts w:ascii="Monotype Corsiva" w:hAnsi="Monotype Corsiva"/>
                          <w:i/>
                          <w:spacing w:val="30"/>
                          <w:sz w:val="18"/>
                        </w:rPr>
                      </w:pPr>
                      <w:r w:rsidRPr="00E15022">
                        <w:rPr>
                          <w:rFonts w:ascii="Monotype Corsiva" w:hAnsi="Monotype Corsiva"/>
                          <w:i/>
                          <w:spacing w:val="26"/>
                          <w:sz w:val="18"/>
                        </w:rPr>
                        <w:t>Ministero dell’Istruzione, dell’Università e della Ricerca</w:t>
                      </w:r>
                    </w:p>
                    <w:p w:rsidR="004419CD" w:rsidRPr="00E15022" w:rsidRDefault="004419CD" w:rsidP="004419CD">
                      <w:pPr>
                        <w:jc w:val="center"/>
                        <w:rPr>
                          <w:rFonts w:ascii="Trebuchet MS" w:hAnsi="Trebuchet MS"/>
                          <w:smallCaps/>
                          <w:spacing w:val="50"/>
                          <w:sz w:val="18"/>
                        </w:rPr>
                      </w:pPr>
                      <w:r w:rsidRPr="00E15022">
                        <w:rPr>
                          <w:rFonts w:ascii="Trebuchet MS" w:hAnsi="Trebuchet MS"/>
                          <w:smallCaps/>
                          <w:spacing w:val="50"/>
                          <w:sz w:val="18"/>
                        </w:rPr>
                        <w:t>Ufficio Scolastico Regionale per la Campania</w:t>
                      </w:r>
                    </w:p>
                    <w:p w:rsidR="004419CD" w:rsidRPr="00E15022" w:rsidRDefault="004419CD" w:rsidP="004419CD">
                      <w:pPr>
                        <w:jc w:val="center"/>
                        <w:rPr>
                          <w:rFonts w:ascii="Century Schoolbook" w:hAnsi="Century Schoolbook"/>
                          <w:spacing w:val="70"/>
                          <w:szCs w:val="22"/>
                        </w:rPr>
                      </w:pPr>
                      <w:r w:rsidRPr="00E15022">
                        <w:rPr>
                          <w:rFonts w:ascii="Century Schoolbook" w:hAnsi="Century Schoolbook"/>
                          <w:spacing w:val="70"/>
                          <w:szCs w:val="22"/>
                        </w:rPr>
                        <w:t>ISTITUTO COMPRENSIVO</w:t>
                      </w:r>
                    </w:p>
                    <w:p w:rsidR="004419CD" w:rsidRPr="00E15022" w:rsidRDefault="004419CD" w:rsidP="004419CD">
                      <w:pPr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32"/>
                        </w:rPr>
                      </w:pPr>
                      <w:r w:rsidRPr="00E15022">
                        <w:rPr>
                          <w:rFonts w:ascii="Monotype Corsiva" w:hAnsi="Monotype Corsiva"/>
                          <w:spacing w:val="70"/>
                          <w:sz w:val="28"/>
                          <w:szCs w:val="32"/>
                        </w:rPr>
                        <w:t>“Raffaele Iozzino”</w:t>
                      </w:r>
                    </w:p>
                    <w:p w:rsidR="004419CD" w:rsidRPr="00E15022" w:rsidRDefault="004419CD" w:rsidP="004419CD">
                      <w:pPr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 w:rsidRPr="00E15022">
                        <w:rPr>
                          <w:rFonts w:ascii="Times New Roman" w:hAnsi="Times New Roman"/>
                          <w:sz w:val="14"/>
                          <w:szCs w:val="16"/>
                        </w:rPr>
                        <w:t>Via Roma n. 37 - 80050 Casola di Napoli (Na) Tel: 081 8012889; Fax: 081 3905896</w:t>
                      </w:r>
                      <w:proofErr w:type="gramStart"/>
                      <w:r w:rsidRPr="00E15022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;  </w:t>
                      </w:r>
                      <w:r w:rsidR="008653C6" w:rsidRPr="00E15022">
                        <w:rPr>
                          <w:rFonts w:ascii="Times New Roman" w:hAnsi="Times New Roman"/>
                          <w:spacing w:val="-4"/>
                          <w:sz w:val="14"/>
                          <w:szCs w:val="16"/>
                        </w:rPr>
                        <w:t>c.m.</w:t>
                      </w:r>
                      <w:r w:rsidRPr="00E15022">
                        <w:rPr>
                          <w:rFonts w:ascii="Times New Roman" w:hAnsi="Times New Roman"/>
                          <w:spacing w:val="-4"/>
                          <w:sz w:val="14"/>
                          <w:szCs w:val="16"/>
                        </w:rPr>
                        <w:t>.</w:t>
                      </w:r>
                      <w:proofErr w:type="gramEnd"/>
                      <w:r w:rsidRPr="00E15022">
                        <w:rPr>
                          <w:rFonts w:ascii="Times New Roman" w:hAnsi="Times New Roman"/>
                          <w:spacing w:val="-4"/>
                          <w:sz w:val="14"/>
                          <w:szCs w:val="16"/>
                        </w:rPr>
                        <w:t xml:space="preserve"> NAIC8AG00A</w:t>
                      </w:r>
                    </w:p>
                    <w:p w:rsidR="004419CD" w:rsidRDefault="004419CD" w:rsidP="004419CD">
                      <w:pPr>
                        <w:jc w:val="center"/>
                        <w:rPr>
                          <w:rFonts w:ascii="Times New Roman" w:hAnsi="Times New Roman"/>
                          <w:spacing w:val="-4"/>
                          <w:sz w:val="22"/>
                        </w:rPr>
                      </w:pPr>
                      <w:r w:rsidRPr="00E15022">
                        <w:rPr>
                          <w:rFonts w:ascii="Times New Roman" w:hAnsi="Times New Roman"/>
                          <w:spacing w:val="-4"/>
                          <w:sz w:val="16"/>
                          <w:szCs w:val="18"/>
                        </w:rPr>
                        <w:t xml:space="preserve">E-mail: naic8ag00a@istruzione.it; naic8ag00a@pec.istruzione.it; c.f. 82013140635; </w:t>
                      </w:r>
                      <w:hyperlink r:id="rId4" w:history="1">
                        <w:r w:rsidR="008653C6" w:rsidRPr="00E15022">
                          <w:rPr>
                            <w:rStyle w:val="Collegamentoipertestuale"/>
                            <w:rFonts w:ascii="Times New Roman" w:hAnsi="Times New Roman"/>
                            <w:spacing w:val="-4"/>
                            <w:sz w:val="16"/>
                            <w:szCs w:val="18"/>
                          </w:rPr>
                          <w:t>www.icraffaeleiozzino.edu.it</w:t>
                        </w:r>
                      </w:hyperlink>
                      <w:r w:rsidR="008653C6">
                        <w:rPr>
                          <w:rFonts w:ascii="Times New Roman" w:hAnsi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419CD" w:rsidRDefault="004419CD" w:rsidP="004419CD"/>
                  </w:txbxContent>
                </v:textbox>
              </v:shape>
              <v:shape id="Text Box 4" o:spid="_x0000_s1029" type="#_x0000_t202" style="position:absolute;top:149;width:9144;height:8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<v:textbox style="mso-fit-shape-to-text:t">
                  <w:txbxContent>
                    <w:p w:rsidR="004419CD" w:rsidRDefault="00C87E25" w:rsidP="004419C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8180" cy="758916"/>
                            <wp:effectExtent l="0" t="0" r="7620" b="3175"/>
                            <wp:docPr id="19" name="Immagine 2" descr="Black_and_white_Italian_Republic_emblem_without_striped_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lack_and_white_Italian_Republic_emblem_without_striped_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388" cy="768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icture 5" o:spid="_x0000_s1030" type="#_x0000_t75" alt="disegno-logo-raffaele-iozzino-ricostruzione1" style="position:absolute;left:55170;top:1266;width:8457;height:7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6wD7BAAAA2gAAAA8AAABkcnMvZG93bnJldi54bWxEj0FrAjEUhO+F/ofwCt5q1gpStkaxhaW9&#10;Gr14e908N6ublyVJ1/XfG0HocZiZb5jlenSdGCjE1rOC2bQAQVx703KjYL+rXt9BxIRssPNMCq4U&#10;Yb16flpiafyFtzTo1IgM4ViiAptSX0oZa0sO49T3xNk7+uAwZRkaaQJeMtx18q0oFtJhy3nBYk9f&#10;luqz/nMK9HE2jNda29BorL7Pv9tTdfhUavIybj5AJBrTf/jR/jEK5nC/km+AX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86wD7BAAAA2gAAAA8AAAAAAAAAAAAAAAAAnwIA&#10;AGRycy9kb3ducmV2LnhtbFBLBQYAAAAABAAEAPcAAACNAwAAAAA=&#10;">
                <v:imagedata r:id="rId6" o:title="disegno-logo-raffaele-iozzino-ricostruzione1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5709E"/>
    <w:multiLevelType w:val="hybridMultilevel"/>
    <w:tmpl w:val="14E29C2C"/>
    <w:lvl w:ilvl="0" w:tplc="0F904CD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7269"/>
    <w:multiLevelType w:val="hybridMultilevel"/>
    <w:tmpl w:val="1E66AD82"/>
    <w:lvl w:ilvl="0" w:tplc="3BCC55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CDB"/>
    <w:multiLevelType w:val="multilevel"/>
    <w:tmpl w:val="E31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C0F9D"/>
    <w:multiLevelType w:val="hybridMultilevel"/>
    <w:tmpl w:val="B4FA50A0"/>
    <w:lvl w:ilvl="0" w:tplc="23C00964">
      <w:start w:val="1"/>
      <w:numFmt w:val="bullet"/>
      <w:lvlText w:val="□"/>
      <w:lvlJc w:val="left"/>
      <w:pPr>
        <w:ind w:left="105" w:hanging="140"/>
      </w:pPr>
      <w:rPr>
        <w:rFonts w:ascii="Calibri" w:hAnsi="Calibri" w:hint="default"/>
        <w:color w:val="2A2628"/>
        <w:w w:val="105"/>
        <w:sz w:val="23"/>
        <w:szCs w:val="23"/>
      </w:rPr>
    </w:lvl>
    <w:lvl w:ilvl="1" w:tplc="99421908">
      <w:start w:val="1"/>
      <w:numFmt w:val="bullet"/>
      <w:lvlText w:val="•"/>
      <w:lvlJc w:val="left"/>
      <w:pPr>
        <w:ind w:left="1051" w:hanging="140"/>
      </w:pPr>
      <w:rPr>
        <w:rFonts w:hint="default"/>
      </w:rPr>
    </w:lvl>
    <w:lvl w:ilvl="2" w:tplc="A06CC99E">
      <w:start w:val="1"/>
      <w:numFmt w:val="bullet"/>
      <w:lvlText w:val="•"/>
      <w:lvlJc w:val="left"/>
      <w:pPr>
        <w:ind w:left="1998" w:hanging="140"/>
      </w:pPr>
      <w:rPr>
        <w:rFonts w:hint="default"/>
      </w:rPr>
    </w:lvl>
    <w:lvl w:ilvl="3" w:tplc="6A54ADFC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32B82AB4">
      <w:start w:val="1"/>
      <w:numFmt w:val="bullet"/>
      <w:lvlText w:val="•"/>
      <w:lvlJc w:val="left"/>
      <w:pPr>
        <w:ind w:left="3890" w:hanging="140"/>
      </w:pPr>
      <w:rPr>
        <w:rFonts w:hint="default"/>
      </w:rPr>
    </w:lvl>
    <w:lvl w:ilvl="5" w:tplc="B8004F2A">
      <w:start w:val="1"/>
      <w:numFmt w:val="bullet"/>
      <w:lvlText w:val="•"/>
      <w:lvlJc w:val="left"/>
      <w:pPr>
        <w:ind w:left="4837" w:hanging="140"/>
      </w:pPr>
      <w:rPr>
        <w:rFonts w:hint="default"/>
      </w:rPr>
    </w:lvl>
    <w:lvl w:ilvl="6" w:tplc="7AAA4A26">
      <w:start w:val="1"/>
      <w:numFmt w:val="bullet"/>
      <w:lvlText w:val="•"/>
      <w:lvlJc w:val="left"/>
      <w:pPr>
        <w:ind w:left="5783" w:hanging="140"/>
      </w:pPr>
      <w:rPr>
        <w:rFonts w:hint="default"/>
      </w:rPr>
    </w:lvl>
    <w:lvl w:ilvl="7" w:tplc="E70AF306">
      <w:start w:val="1"/>
      <w:numFmt w:val="bullet"/>
      <w:lvlText w:val="•"/>
      <w:lvlJc w:val="left"/>
      <w:pPr>
        <w:ind w:left="6729" w:hanging="140"/>
      </w:pPr>
      <w:rPr>
        <w:rFonts w:hint="default"/>
      </w:rPr>
    </w:lvl>
    <w:lvl w:ilvl="8" w:tplc="F50A4A74">
      <w:start w:val="1"/>
      <w:numFmt w:val="bullet"/>
      <w:lvlText w:val="•"/>
      <w:lvlJc w:val="left"/>
      <w:pPr>
        <w:ind w:left="7676" w:hanging="140"/>
      </w:pPr>
      <w:rPr>
        <w:rFonts w:hint="default"/>
      </w:rPr>
    </w:lvl>
  </w:abstractNum>
  <w:abstractNum w:abstractNumId="5" w15:restartNumberingAfterBreak="0">
    <w:nsid w:val="45D074F7"/>
    <w:multiLevelType w:val="hybridMultilevel"/>
    <w:tmpl w:val="F79A53FE"/>
    <w:lvl w:ilvl="0" w:tplc="5E624F7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C4A003B"/>
    <w:multiLevelType w:val="hybridMultilevel"/>
    <w:tmpl w:val="FCC010F4"/>
    <w:lvl w:ilvl="0" w:tplc="B1824736">
      <w:start w:val="1"/>
      <w:numFmt w:val="bullet"/>
      <w:lvlText w:val="•"/>
      <w:lvlJc w:val="left"/>
      <w:pPr>
        <w:ind w:left="325" w:hanging="701"/>
      </w:pPr>
      <w:rPr>
        <w:rFonts w:ascii="Times New Roman" w:eastAsia="Times New Roman" w:hAnsi="Times New Roman" w:hint="default"/>
        <w:color w:val="2A2628"/>
        <w:w w:val="151"/>
        <w:sz w:val="23"/>
        <w:szCs w:val="23"/>
      </w:rPr>
    </w:lvl>
    <w:lvl w:ilvl="1" w:tplc="75CC892A">
      <w:start w:val="1"/>
      <w:numFmt w:val="bullet"/>
      <w:lvlText w:val="•"/>
      <w:lvlJc w:val="left"/>
      <w:pPr>
        <w:ind w:left="1313" w:hanging="701"/>
      </w:pPr>
      <w:rPr>
        <w:rFonts w:hint="default"/>
      </w:rPr>
    </w:lvl>
    <w:lvl w:ilvl="2" w:tplc="8CA05200">
      <w:start w:val="1"/>
      <w:numFmt w:val="bullet"/>
      <w:lvlText w:val="•"/>
      <w:lvlJc w:val="left"/>
      <w:pPr>
        <w:ind w:left="2302" w:hanging="701"/>
      </w:pPr>
      <w:rPr>
        <w:rFonts w:hint="default"/>
      </w:rPr>
    </w:lvl>
    <w:lvl w:ilvl="3" w:tplc="21F63F6A">
      <w:start w:val="1"/>
      <w:numFmt w:val="bullet"/>
      <w:lvlText w:val="•"/>
      <w:lvlJc w:val="left"/>
      <w:pPr>
        <w:ind w:left="3290" w:hanging="701"/>
      </w:pPr>
      <w:rPr>
        <w:rFonts w:hint="default"/>
      </w:rPr>
    </w:lvl>
    <w:lvl w:ilvl="4" w:tplc="3C481B0E">
      <w:start w:val="1"/>
      <w:numFmt w:val="bullet"/>
      <w:lvlText w:val="•"/>
      <w:lvlJc w:val="left"/>
      <w:pPr>
        <w:ind w:left="4278" w:hanging="701"/>
      </w:pPr>
      <w:rPr>
        <w:rFonts w:hint="default"/>
      </w:rPr>
    </w:lvl>
    <w:lvl w:ilvl="5" w:tplc="48762B82">
      <w:start w:val="1"/>
      <w:numFmt w:val="bullet"/>
      <w:lvlText w:val="•"/>
      <w:lvlJc w:val="left"/>
      <w:pPr>
        <w:ind w:left="5267" w:hanging="701"/>
      </w:pPr>
      <w:rPr>
        <w:rFonts w:hint="default"/>
      </w:rPr>
    </w:lvl>
    <w:lvl w:ilvl="6" w:tplc="8EDC1D6E">
      <w:start w:val="1"/>
      <w:numFmt w:val="bullet"/>
      <w:lvlText w:val="•"/>
      <w:lvlJc w:val="left"/>
      <w:pPr>
        <w:ind w:left="6255" w:hanging="701"/>
      </w:pPr>
      <w:rPr>
        <w:rFonts w:hint="default"/>
      </w:rPr>
    </w:lvl>
    <w:lvl w:ilvl="7" w:tplc="73749352">
      <w:start w:val="1"/>
      <w:numFmt w:val="bullet"/>
      <w:lvlText w:val="•"/>
      <w:lvlJc w:val="left"/>
      <w:pPr>
        <w:ind w:left="7243" w:hanging="701"/>
      </w:pPr>
      <w:rPr>
        <w:rFonts w:hint="default"/>
      </w:rPr>
    </w:lvl>
    <w:lvl w:ilvl="8" w:tplc="3050E478">
      <w:start w:val="1"/>
      <w:numFmt w:val="bullet"/>
      <w:lvlText w:val="•"/>
      <w:lvlJc w:val="left"/>
      <w:pPr>
        <w:ind w:left="8232" w:hanging="701"/>
      </w:pPr>
      <w:rPr>
        <w:rFonts w:hint="default"/>
      </w:rPr>
    </w:lvl>
  </w:abstractNum>
  <w:abstractNum w:abstractNumId="7" w15:restartNumberingAfterBreak="0">
    <w:nsid w:val="55A56554"/>
    <w:multiLevelType w:val="multilevel"/>
    <w:tmpl w:val="054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5F682E"/>
    <w:multiLevelType w:val="hybridMultilevel"/>
    <w:tmpl w:val="FB548466"/>
    <w:lvl w:ilvl="0" w:tplc="BA70CE7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D0426"/>
    <w:multiLevelType w:val="hybridMultilevel"/>
    <w:tmpl w:val="903A94A2"/>
    <w:lvl w:ilvl="0" w:tplc="9FC6FD14">
      <w:start w:val="1"/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color w:val="2A2628"/>
        <w:w w:val="105"/>
        <w:sz w:val="23"/>
        <w:szCs w:val="23"/>
      </w:rPr>
    </w:lvl>
    <w:lvl w:ilvl="1" w:tplc="99421908">
      <w:start w:val="1"/>
      <w:numFmt w:val="bullet"/>
      <w:lvlText w:val="•"/>
      <w:lvlJc w:val="left"/>
      <w:pPr>
        <w:ind w:left="1051" w:hanging="140"/>
      </w:pPr>
      <w:rPr>
        <w:rFonts w:hint="default"/>
      </w:rPr>
    </w:lvl>
    <w:lvl w:ilvl="2" w:tplc="A06CC99E">
      <w:start w:val="1"/>
      <w:numFmt w:val="bullet"/>
      <w:lvlText w:val="•"/>
      <w:lvlJc w:val="left"/>
      <w:pPr>
        <w:ind w:left="1998" w:hanging="140"/>
      </w:pPr>
      <w:rPr>
        <w:rFonts w:hint="default"/>
      </w:rPr>
    </w:lvl>
    <w:lvl w:ilvl="3" w:tplc="6A54ADFC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32B82AB4">
      <w:start w:val="1"/>
      <w:numFmt w:val="bullet"/>
      <w:lvlText w:val="•"/>
      <w:lvlJc w:val="left"/>
      <w:pPr>
        <w:ind w:left="3890" w:hanging="140"/>
      </w:pPr>
      <w:rPr>
        <w:rFonts w:hint="default"/>
      </w:rPr>
    </w:lvl>
    <w:lvl w:ilvl="5" w:tplc="B8004F2A">
      <w:start w:val="1"/>
      <w:numFmt w:val="bullet"/>
      <w:lvlText w:val="•"/>
      <w:lvlJc w:val="left"/>
      <w:pPr>
        <w:ind w:left="4837" w:hanging="140"/>
      </w:pPr>
      <w:rPr>
        <w:rFonts w:hint="default"/>
      </w:rPr>
    </w:lvl>
    <w:lvl w:ilvl="6" w:tplc="7AAA4A26">
      <w:start w:val="1"/>
      <w:numFmt w:val="bullet"/>
      <w:lvlText w:val="•"/>
      <w:lvlJc w:val="left"/>
      <w:pPr>
        <w:ind w:left="5783" w:hanging="140"/>
      </w:pPr>
      <w:rPr>
        <w:rFonts w:hint="default"/>
      </w:rPr>
    </w:lvl>
    <w:lvl w:ilvl="7" w:tplc="E70AF306">
      <w:start w:val="1"/>
      <w:numFmt w:val="bullet"/>
      <w:lvlText w:val="•"/>
      <w:lvlJc w:val="left"/>
      <w:pPr>
        <w:ind w:left="6729" w:hanging="140"/>
      </w:pPr>
      <w:rPr>
        <w:rFonts w:hint="default"/>
      </w:rPr>
    </w:lvl>
    <w:lvl w:ilvl="8" w:tplc="F50A4A74">
      <w:start w:val="1"/>
      <w:numFmt w:val="bullet"/>
      <w:lvlText w:val="•"/>
      <w:lvlJc w:val="left"/>
      <w:pPr>
        <w:ind w:left="7676" w:hanging="140"/>
      </w:pPr>
      <w:rPr>
        <w:rFonts w:hint="default"/>
      </w:rPr>
    </w:lvl>
  </w:abstractNum>
  <w:abstractNum w:abstractNumId="10" w15:restartNumberingAfterBreak="0">
    <w:nsid w:val="6BED337F"/>
    <w:multiLevelType w:val="hybridMultilevel"/>
    <w:tmpl w:val="A7563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926FC"/>
    <w:multiLevelType w:val="hybridMultilevel"/>
    <w:tmpl w:val="B44EC6B0"/>
    <w:lvl w:ilvl="0" w:tplc="0B16A52C">
      <w:start w:val="1"/>
      <w:numFmt w:val="decimal"/>
      <w:lvlText w:val="%1."/>
      <w:lvlJc w:val="left"/>
      <w:pPr>
        <w:ind w:left="100" w:hanging="207"/>
        <w:jc w:val="left"/>
      </w:pPr>
      <w:rPr>
        <w:rFonts w:ascii="Times New Roman" w:eastAsia="Times New Roman" w:hAnsi="Times New Roman" w:hint="default"/>
        <w:color w:val="2A2628"/>
        <w:w w:val="98"/>
        <w:sz w:val="23"/>
        <w:szCs w:val="23"/>
      </w:rPr>
    </w:lvl>
    <w:lvl w:ilvl="1" w:tplc="31DE5BA6">
      <w:start w:val="1"/>
      <w:numFmt w:val="bullet"/>
      <w:lvlText w:val="•"/>
      <w:lvlJc w:val="left"/>
      <w:pPr>
        <w:ind w:left="1047" w:hanging="207"/>
      </w:pPr>
      <w:rPr>
        <w:rFonts w:hint="default"/>
      </w:rPr>
    </w:lvl>
    <w:lvl w:ilvl="2" w:tplc="660077DC">
      <w:start w:val="1"/>
      <w:numFmt w:val="bullet"/>
      <w:lvlText w:val="•"/>
      <w:lvlJc w:val="left"/>
      <w:pPr>
        <w:ind w:left="1994" w:hanging="207"/>
      </w:pPr>
      <w:rPr>
        <w:rFonts w:hint="default"/>
      </w:rPr>
    </w:lvl>
    <w:lvl w:ilvl="3" w:tplc="9C5C00FC">
      <w:start w:val="1"/>
      <w:numFmt w:val="bullet"/>
      <w:lvlText w:val="•"/>
      <w:lvlJc w:val="left"/>
      <w:pPr>
        <w:ind w:left="2941" w:hanging="207"/>
      </w:pPr>
      <w:rPr>
        <w:rFonts w:hint="default"/>
      </w:rPr>
    </w:lvl>
    <w:lvl w:ilvl="4" w:tplc="2D709D9A">
      <w:start w:val="1"/>
      <w:numFmt w:val="bullet"/>
      <w:lvlText w:val="•"/>
      <w:lvlJc w:val="left"/>
      <w:pPr>
        <w:ind w:left="3888" w:hanging="207"/>
      </w:pPr>
      <w:rPr>
        <w:rFonts w:hint="default"/>
      </w:rPr>
    </w:lvl>
    <w:lvl w:ilvl="5" w:tplc="866670EC">
      <w:start w:val="1"/>
      <w:numFmt w:val="bullet"/>
      <w:lvlText w:val="•"/>
      <w:lvlJc w:val="left"/>
      <w:pPr>
        <w:ind w:left="4834" w:hanging="207"/>
      </w:pPr>
      <w:rPr>
        <w:rFonts w:hint="default"/>
      </w:rPr>
    </w:lvl>
    <w:lvl w:ilvl="6" w:tplc="B1D4934E">
      <w:start w:val="1"/>
      <w:numFmt w:val="bullet"/>
      <w:lvlText w:val="•"/>
      <w:lvlJc w:val="left"/>
      <w:pPr>
        <w:ind w:left="5781" w:hanging="207"/>
      </w:pPr>
      <w:rPr>
        <w:rFonts w:hint="default"/>
      </w:rPr>
    </w:lvl>
    <w:lvl w:ilvl="7" w:tplc="9134F982">
      <w:start w:val="1"/>
      <w:numFmt w:val="bullet"/>
      <w:lvlText w:val="•"/>
      <w:lvlJc w:val="left"/>
      <w:pPr>
        <w:ind w:left="6728" w:hanging="207"/>
      </w:pPr>
      <w:rPr>
        <w:rFonts w:hint="default"/>
      </w:rPr>
    </w:lvl>
    <w:lvl w:ilvl="8" w:tplc="A36CE572">
      <w:start w:val="1"/>
      <w:numFmt w:val="bullet"/>
      <w:lvlText w:val="•"/>
      <w:lvlJc w:val="left"/>
      <w:pPr>
        <w:ind w:left="7675" w:hanging="207"/>
      </w:pPr>
      <w:rPr>
        <w:rFonts w:hint="default"/>
      </w:rPr>
    </w:lvl>
  </w:abstractNum>
  <w:abstractNum w:abstractNumId="12" w15:restartNumberingAfterBreak="0">
    <w:nsid w:val="79917CDC"/>
    <w:multiLevelType w:val="hybridMultilevel"/>
    <w:tmpl w:val="D70EBB40"/>
    <w:lvl w:ilvl="0" w:tplc="D2DA81B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061DE"/>
    <w:multiLevelType w:val="hybridMultilevel"/>
    <w:tmpl w:val="D51E580E"/>
    <w:lvl w:ilvl="0" w:tplc="24A6427A">
      <w:start w:val="16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5"/>
    <w:rsid w:val="000023B4"/>
    <w:rsid w:val="000164E8"/>
    <w:rsid w:val="000306FA"/>
    <w:rsid w:val="00035211"/>
    <w:rsid w:val="00035C91"/>
    <w:rsid w:val="00066BC2"/>
    <w:rsid w:val="0007041C"/>
    <w:rsid w:val="000714CC"/>
    <w:rsid w:val="00074D50"/>
    <w:rsid w:val="000837D6"/>
    <w:rsid w:val="000A77A3"/>
    <w:rsid w:val="000C03AC"/>
    <w:rsid w:val="000D000B"/>
    <w:rsid w:val="000D48C3"/>
    <w:rsid w:val="000D4A65"/>
    <w:rsid w:val="00101120"/>
    <w:rsid w:val="001055F5"/>
    <w:rsid w:val="00121CAB"/>
    <w:rsid w:val="001268A6"/>
    <w:rsid w:val="001316EB"/>
    <w:rsid w:val="00145984"/>
    <w:rsid w:val="00145BFF"/>
    <w:rsid w:val="001471B2"/>
    <w:rsid w:val="00165685"/>
    <w:rsid w:val="00171AF8"/>
    <w:rsid w:val="001940F6"/>
    <w:rsid w:val="0020272C"/>
    <w:rsid w:val="00207B40"/>
    <w:rsid w:val="00230A21"/>
    <w:rsid w:val="002652D7"/>
    <w:rsid w:val="0026554F"/>
    <w:rsid w:val="002719E7"/>
    <w:rsid w:val="00292220"/>
    <w:rsid w:val="00296E82"/>
    <w:rsid w:val="002A2563"/>
    <w:rsid w:val="002B49CB"/>
    <w:rsid w:val="002B516D"/>
    <w:rsid w:val="002C481A"/>
    <w:rsid w:val="002C7600"/>
    <w:rsid w:val="002C7E19"/>
    <w:rsid w:val="002D2C7B"/>
    <w:rsid w:val="002F1D14"/>
    <w:rsid w:val="002F65DF"/>
    <w:rsid w:val="002F6DBF"/>
    <w:rsid w:val="00325A9C"/>
    <w:rsid w:val="00351A18"/>
    <w:rsid w:val="00353FF6"/>
    <w:rsid w:val="00361D2F"/>
    <w:rsid w:val="00366F57"/>
    <w:rsid w:val="003743D8"/>
    <w:rsid w:val="003C13F5"/>
    <w:rsid w:val="003F19E8"/>
    <w:rsid w:val="0041481C"/>
    <w:rsid w:val="00427684"/>
    <w:rsid w:val="0043026A"/>
    <w:rsid w:val="004313EF"/>
    <w:rsid w:val="00431E9D"/>
    <w:rsid w:val="0043776A"/>
    <w:rsid w:val="00441014"/>
    <w:rsid w:val="004419CD"/>
    <w:rsid w:val="00473659"/>
    <w:rsid w:val="00483AF6"/>
    <w:rsid w:val="004B27D8"/>
    <w:rsid w:val="004D165C"/>
    <w:rsid w:val="004D3B57"/>
    <w:rsid w:val="004F1A14"/>
    <w:rsid w:val="00501874"/>
    <w:rsid w:val="00517335"/>
    <w:rsid w:val="00520D3A"/>
    <w:rsid w:val="0054400B"/>
    <w:rsid w:val="005546FF"/>
    <w:rsid w:val="0055477C"/>
    <w:rsid w:val="005851E4"/>
    <w:rsid w:val="005B6536"/>
    <w:rsid w:val="005C09CF"/>
    <w:rsid w:val="005E0912"/>
    <w:rsid w:val="005E3477"/>
    <w:rsid w:val="005F60A5"/>
    <w:rsid w:val="0061110E"/>
    <w:rsid w:val="00614829"/>
    <w:rsid w:val="0062634E"/>
    <w:rsid w:val="0063407E"/>
    <w:rsid w:val="00682568"/>
    <w:rsid w:val="00695746"/>
    <w:rsid w:val="00697988"/>
    <w:rsid w:val="006A0929"/>
    <w:rsid w:val="006B5EDA"/>
    <w:rsid w:val="006E361F"/>
    <w:rsid w:val="00711DD0"/>
    <w:rsid w:val="00714B42"/>
    <w:rsid w:val="00730518"/>
    <w:rsid w:val="00733081"/>
    <w:rsid w:val="00737ED4"/>
    <w:rsid w:val="0075008A"/>
    <w:rsid w:val="0076066A"/>
    <w:rsid w:val="007632E8"/>
    <w:rsid w:val="00794DA6"/>
    <w:rsid w:val="007A05C5"/>
    <w:rsid w:val="007A1415"/>
    <w:rsid w:val="007B7864"/>
    <w:rsid w:val="007D1477"/>
    <w:rsid w:val="007E058F"/>
    <w:rsid w:val="007E1231"/>
    <w:rsid w:val="0080396A"/>
    <w:rsid w:val="00813B70"/>
    <w:rsid w:val="00815FA4"/>
    <w:rsid w:val="008235A6"/>
    <w:rsid w:val="008262B1"/>
    <w:rsid w:val="00834481"/>
    <w:rsid w:val="00845057"/>
    <w:rsid w:val="0085044D"/>
    <w:rsid w:val="008653C6"/>
    <w:rsid w:val="008749E8"/>
    <w:rsid w:val="00885680"/>
    <w:rsid w:val="00885E50"/>
    <w:rsid w:val="008956D4"/>
    <w:rsid w:val="008975A1"/>
    <w:rsid w:val="008C4AA6"/>
    <w:rsid w:val="008C647E"/>
    <w:rsid w:val="008E409B"/>
    <w:rsid w:val="008E5628"/>
    <w:rsid w:val="008F19E0"/>
    <w:rsid w:val="008F243C"/>
    <w:rsid w:val="008F322F"/>
    <w:rsid w:val="00900F4E"/>
    <w:rsid w:val="00935A82"/>
    <w:rsid w:val="009678F8"/>
    <w:rsid w:val="0099360E"/>
    <w:rsid w:val="009A6B35"/>
    <w:rsid w:val="009B1D15"/>
    <w:rsid w:val="009C1679"/>
    <w:rsid w:val="009C6432"/>
    <w:rsid w:val="009E04B9"/>
    <w:rsid w:val="00A0553D"/>
    <w:rsid w:val="00A10673"/>
    <w:rsid w:val="00A46ACC"/>
    <w:rsid w:val="00A51B34"/>
    <w:rsid w:val="00A521CE"/>
    <w:rsid w:val="00A553C4"/>
    <w:rsid w:val="00A72635"/>
    <w:rsid w:val="00A737F9"/>
    <w:rsid w:val="00A739B1"/>
    <w:rsid w:val="00A804E1"/>
    <w:rsid w:val="00AB0BB6"/>
    <w:rsid w:val="00AB6AB9"/>
    <w:rsid w:val="00AC3CFD"/>
    <w:rsid w:val="00AC432D"/>
    <w:rsid w:val="00AD54DD"/>
    <w:rsid w:val="00AD64BD"/>
    <w:rsid w:val="00AF0EDE"/>
    <w:rsid w:val="00AF59F1"/>
    <w:rsid w:val="00B011D5"/>
    <w:rsid w:val="00B253F6"/>
    <w:rsid w:val="00B434EF"/>
    <w:rsid w:val="00B45C46"/>
    <w:rsid w:val="00B47C4E"/>
    <w:rsid w:val="00B5137C"/>
    <w:rsid w:val="00B515C8"/>
    <w:rsid w:val="00B652C4"/>
    <w:rsid w:val="00B70B74"/>
    <w:rsid w:val="00B71A93"/>
    <w:rsid w:val="00B82BD0"/>
    <w:rsid w:val="00B95933"/>
    <w:rsid w:val="00BD507C"/>
    <w:rsid w:val="00BE2C5D"/>
    <w:rsid w:val="00BE5375"/>
    <w:rsid w:val="00BF0AB4"/>
    <w:rsid w:val="00C05D7E"/>
    <w:rsid w:val="00C16C12"/>
    <w:rsid w:val="00C313AC"/>
    <w:rsid w:val="00C319E0"/>
    <w:rsid w:val="00C70854"/>
    <w:rsid w:val="00C713FA"/>
    <w:rsid w:val="00C72B18"/>
    <w:rsid w:val="00C87E25"/>
    <w:rsid w:val="00C934DA"/>
    <w:rsid w:val="00CE296F"/>
    <w:rsid w:val="00CE6202"/>
    <w:rsid w:val="00D0093F"/>
    <w:rsid w:val="00D100E0"/>
    <w:rsid w:val="00D13EAE"/>
    <w:rsid w:val="00D2252A"/>
    <w:rsid w:val="00D379B1"/>
    <w:rsid w:val="00D446B6"/>
    <w:rsid w:val="00D56C5B"/>
    <w:rsid w:val="00D7046D"/>
    <w:rsid w:val="00D7338D"/>
    <w:rsid w:val="00D82075"/>
    <w:rsid w:val="00DB24BD"/>
    <w:rsid w:val="00DB3090"/>
    <w:rsid w:val="00DC37E2"/>
    <w:rsid w:val="00DC5510"/>
    <w:rsid w:val="00E15022"/>
    <w:rsid w:val="00E32053"/>
    <w:rsid w:val="00E46DCF"/>
    <w:rsid w:val="00E67359"/>
    <w:rsid w:val="00E7170C"/>
    <w:rsid w:val="00E92702"/>
    <w:rsid w:val="00EF2E28"/>
    <w:rsid w:val="00EF3692"/>
    <w:rsid w:val="00F11CDC"/>
    <w:rsid w:val="00F225F6"/>
    <w:rsid w:val="00F512D4"/>
    <w:rsid w:val="00F62845"/>
    <w:rsid w:val="00F83586"/>
    <w:rsid w:val="00F86336"/>
    <w:rsid w:val="00F96F4C"/>
    <w:rsid w:val="00FA7A37"/>
    <w:rsid w:val="00FB1D02"/>
    <w:rsid w:val="00FC1D12"/>
    <w:rsid w:val="00FD0836"/>
    <w:rsid w:val="00FE2603"/>
    <w:rsid w:val="00FE4951"/>
    <w:rsid w:val="00FF527D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FD5477-D3AE-4101-A2DB-6E3E2F4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B42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121CAB"/>
    <w:pPr>
      <w:keepNext/>
      <w:tabs>
        <w:tab w:val="num" w:pos="0"/>
      </w:tabs>
      <w:suppressAutoHyphens/>
      <w:overflowPunct/>
      <w:autoSpaceDE/>
      <w:autoSpaceDN/>
      <w:adjustRightInd/>
      <w:ind w:left="720"/>
      <w:textAlignment w:val="auto"/>
      <w:outlineLvl w:val="0"/>
    </w:pPr>
    <w:rPr>
      <w:rFonts w:ascii="Times New Roman" w:hAnsi="Times New Roman"/>
      <w:b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21CAB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lang w:eastAsia="ar-SA"/>
    </w:rPr>
  </w:style>
  <w:style w:type="character" w:styleId="Collegamentoipertestuale">
    <w:name w:val="Hyperlink"/>
    <w:rsid w:val="00121CAB"/>
    <w:rPr>
      <w:color w:val="0000FF"/>
      <w:u w:val="single"/>
    </w:rPr>
  </w:style>
  <w:style w:type="paragraph" w:styleId="Testofumetto">
    <w:name w:val="Balloon Text"/>
    <w:basedOn w:val="Normale"/>
    <w:semiHidden/>
    <w:rsid w:val="00121CA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D13EAE"/>
    <w:rPr>
      <w:b/>
      <w:bCs/>
    </w:rPr>
  </w:style>
  <w:style w:type="paragraph" w:styleId="Intestazione">
    <w:name w:val="header"/>
    <w:basedOn w:val="Normale"/>
    <w:rsid w:val="004419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19C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83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43D8"/>
    <w:pPr>
      <w:ind w:left="720"/>
      <w:contextualSpacing/>
    </w:pPr>
  </w:style>
  <w:style w:type="character" w:customStyle="1" w:styleId="postbody">
    <w:name w:val="postbody"/>
    <w:basedOn w:val="Carpredefinitoparagrafo"/>
    <w:rsid w:val="003F19E8"/>
  </w:style>
  <w:style w:type="table" w:styleId="Grigliatabella">
    <w:name w:val="Table Grid"/>
    <w:basedOn w:val="Tabellanormale"/>
    <w:rsid w:val="0088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0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0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craffaeleiozzino.edu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10.png"/><Relationship Id="rId4" Type="http://schemas.openxmlformats.org/officeDocument/2006/relationships/hyperlink" Target="http://www.icraffaeleiozzino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sola\verbali%20consiglio%20di%20classe\miei%20consigli%20di%20classe\casol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</dc:creator>
  <cp:lastModifiedBy>Dirigente</cp:lastModifiedBy>
  <cp:revision>2</cp:revision>
  <cp:lastPrinted>2020-04-15T11:10:00Z</cp:lastPrinted>
  <dcterms:created xsi:type="dcterms:W3CDTF">2021-11-30T15:40:00Z</dcterms:created>
  <dcterms:modified xsi:type="dcterms:W3CDTF">2021-11-30T15:40:00Z</dcterms:modified>
</cp:coreProperties>
</file>